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1" w:line="480" w:lineRule="exact"/>
        <w:ind w:left="0" w:right="0" w:firstLine="0"/>
        <w:jc w:val="center"/>
        <w:textAlignment w:val="auto"/>
        <w:rPr>
          <w:rFonts w:hint="eastAsia" w:ascii="方正小标宋简体" w:hAnsi="方正小标宋简体" w:eastAsia="方正小标宋简体" w:cs="方正小标宋简体"/>
          <w:b/>
          <w:bCs/>
          <w:i w:val="0"/>
          <w:caps w:val="0"/>
          <w:color w:val="auto"/>
          <w:spacing w:val="0"/>
          <w:sz w:val="44"/>
          <w:szCs w:val="44"/>
          <w:bdr w:val="none" w:color="auto" w:sz="0" w:space="0"/>
          <w:shd w:val="clear" w:fill="FFFFFF"/>
        </w:rPr>
      </w:pPr>
      <w:bookmarkStart w:id="0" w:name="_Toc452972031"/>
      <w:bookmarkEnd w:id="0"/>
      <w:bookmarkStart w:id="1" w:name="_Toc452975006"/>
      <w:bookmarkEnd w:id="1"/>
      <w:bookmarkStart w:id="2" w:name="_Hlt441066161"/>
      <w:bookmarkEnd w:id="2"/>
      <w:bookmarkStart w:id="3" w:name="_Hlt441066162"/>
      <w:bookmarkEnd w:id="3"/>
      <w:r>
        <w:rPr>
          <w:rFonts w:hint="eastAsia" w:ascii="方正小标宋简体" w:hAnsi="方正小标宋简体" w:eastAsia="方正小标宋简体" w:cs="方正小标宋简体"/>
          <w:b/>
          <w:bCs/>
          <w:i w:val="0"/>
          <w:caps w:val="0"/>
          <w:color w:val="auto"/>
          <w:spacing w:val="0"/>
          <w:sz w:val="44"/>
          <w:szCs w:val="44"/>
          <w:bdr w:val="none" w:color="auto" w:sz="0" w:space="0"/>
          <w:shd w:val="clear" w:fill="FFFFFF"/>
        </w:rPr>
        <w:t>工业和信息化部办公厅 国家发展改革委办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1" w:line="480" w:lineRule="exact"/>
        <w:ind w:left="0" w:right="0" w:firstLine="0"/>
        <w:jc w:val="center"/>
        <w:textAlignment w:val="auto"/>
        <w:rPr>
          <w:rFonts w:hint="eastAsia" w:ascii="方正小标宋简体" w:hAnsi="方正小标宋简体" w:eastAsia="方正小标宋简体" w:cs="方正小标宋简体"/>
          <w:b/>
          <w:bCs/>
          <w:i w:val="0"/>
          <w:caps w:val="0"/>
          <w:color w:val="auto"/>
          <w:spacing w:val="0"/>
          <w:sz w:val="44"/>
          <w:szCs w:val="44"/>
          <w:bdr w:val="none" w:color="auto" w:sz="0" w:space="0"/>
          <w:shd w:val="clear" w:fill="FFFFFF"/>
        </w:rPr>
      </w:pPr>
      <w:r>
        <w:rPr>
          <w:rFonts w:hint="eastAsia" w:ascii="方正小标宋简体" w:hAnsi="方正小标宋简体" w:eastAsia="方正小标宋简体" w:cs="方正小标宋简体"/>
          <w:b/>
          <w:bCs/>
          <w:i w:val="0"/>
          <w:caps w:val="0"/>
          <w:color w:val="auto"/>
          <w:spacing w:val="0"/>
          <w:sz w:val="44"/>
          <w:szCs w:val="44"/>
          <w:bdr w:val="none" w:color="auto" w:sz="0" w:space="0"/>
          <w:shd w:val="clear" w:fill="FFFFFF"/>
        </w:rPr>
        <w:t>公厅 财政部办公厅 市场监督管理总局办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1" w:line="480" w:lineRule="exact"/>
        <w:ind w:left="0" w:right="0" w:firstLine="0"/>
        <w:jc w:val="center"/>
        <w:textAlignment w:val="auto"/>
        <w:rPr>
          <w:rFonts w:hint="eastAsia" w:ascii="方正小标宋简体" w:hAnsi="方正小标宋简体" w:eastAsia="方正小标宋简体" w:cs="方正小标宋简体"/>
          <w:b/>
          <w:bCs/>
          <w:i w:val="0"/>
          <w:caps w:val="0"/>
          <w:color w:val="auto"/>
          <w:spacing w:val="0"/>
          <w:sz w:val="44"/>
          <w:szCs w:val="44"/>
          <w:bdr w:val="none" w:color="auto" w:sz="0" w:space="0"/>
          <w:shd w:val="clear" w:fill="FFFFFF"/>
        </w:rPr>
      </w:pPr>
      <w:r>
        <w:rPr>
          <w:rFonts w:hint="eastAsia" w:ascii="方正小标宋简体" w:hAnsi="方正小标宋简体" w:eastAsia="方正小标宋简体" w:cs="方正小标宋简体"/>
          <w:b/>
          <w:bCs/>
          <w:i w:val="0"/>
          <w:caps w:val="0"/>
          <w:color w:val="auto"/>
          <w:spacing w:val="0"/>
          <w:sz w:val="44"/>
          <w:szCs w:val="44"/>
          <w:bdr w:val="none" w:color="auto" w:sz="0" w:space="0"/>
          <w:shd w:val="clear" w:fill="FFFFFF"/>
        </w:rPr>
        <w:t>公厅关于开展2021年度智能制造试点示范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1" w:line="480" w:lineRule="exact"/>
        <w:ind w:left="0" w:right="0" w:firstLine="0"/>
        <w:jc w:val="center"/>
        <w:textAlignment w:val="auto"/>
        <w:rPr>
          <w:rFonts w:hint="eastAsia" w:ascii="方正小标宋简体" w:hAnsi="方正小标宋简体" w:eastAsia="方正小标宋简体" w:cs="方正小标宋简体"/>
          <w:b/>
          <w:bCs/>
          <w:i w:val="0"/>
          <w:caps w:val="0"/>
          <w:color w:val="auto"/>
          <w:spacing w:val="0"/>
          <w:sz w:val="44"/>
          <w:szCs w:val="44"/>
          <w:bdr w:val="none" w:color="auto" w:sz="0" w:space="0"/>
          <w:shd w:val="clear" w:fill="FFFFFF"/>
        </w:rPr>
      </w:pPr>
      <w:r>
        <w:rPr>
          <w:rFonts w:hint="eastAsia" w:ascii="方正小标宋简体" w:hAnsi="方正小标宋简体" w:eastAsia="方正小标宋简体" w:cs="方正小标宋简体"/>
          <w:b/>
          <w:bCs/>
          <w:i w:val="0"/>
          <w:caps w:val="0"/>
          <w:color w:val="auto"/>
          <w:spacing w:val="0"/>
          <w:sz w:val="44"/>
          <w:szCs w:val="44"/>
          <w:bdr w:val="none" w:color="auto" w:sz="0" w:space="0"/>
          <w:shd w:val="clear" w:fill="FFFFFF"/>
        </w:rPr>
        <w:t>行动的通知</w:t>
      </w:r>
    </w:p>
    <w:p>
      <w:pPr>
        <w:rPr>
          <w:rFonts w:hint="eastAsia"/>
        </w:rPr>
      </w:pPr>
      <w:bookmarkStart w:id="4" w:name="_GoBack"/>
      <w:bookmarkEnd w:id="4"/>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80" w:lineRule="exact"/>
        <w:ind w:left="0" w:right="0"/>
        <w:jc w:val="left"/>
        <w:textAlignment w:val="auto"/>
        <w:rPr>
          <w:rFonts w:hint="eastAsia" w:ascii="仿宋_GB2312" w:hAnsi="仿宋_GB2312" w:eastAsia="仿宋_GB2312" w:cs="仿宋_GB2312"/>
          <w:i w:val="0"/>
          <w:caps w:val="0"/>
          <w:color w:val="000000"/>
          <w:spacing w:val="0"/>
          <w:sz w:val="32"/>
          <w:szCs w:val="32"/>
          <w:bdr w:val="none" w:color="auto" w:sz="0" w:space="0"/>
          <w:shd w:val="clear" w:fill="FFFFFF"/>
        </w:rPr>
      </w:pPr>
      <w:r>
        <w:rPr>
          <w:rFonts w:hint="eastAsia" w:ascii="仿宋_GB2312" w:hAnsi="仿宋_GB2312" w:eastAsia="仿宋_GB2312" w:cs="仿宋_GB2312"/>
          <w:i w:val="0"/>
          <w:caps w:val="0"/>
          <w:color w:val="000000"/>
          <w:spacing w:val="0"/>
          <w:sz w:val="32"/>
          <w:szCs w:val="32"/>
          <w:bdr w:val="none" w:color="auto" w:sz="0" w:space="0"/>
          <w:shd w:val="clear" w:fill="FFFFFF"/>
        </w:rPr>
        <w:t>各省、自治区、直辖市及计划单列市、新疆生产建设兵团工业和信息化、发展改革、财政、市场监管主管部门：</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为贯彻《中华人民共和国国民经济和社会发展第十四个五年规划和2035年远景目标纲要》总体部署，落实“十四五”智能制造发展规划要求，深化智能制造推广应用，工业和信息化部、国家发展改革委、财政部、市场监管总局决定联合开展2021年度智能制造试点示范行动。有关事项通知如下：</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80" w:lineRule="exact"/>
        <w:ind w:left="0" w:right="0" w:firstLine="420"/>
        <w:jc w:val="left"/>
        <w:textAlignment w:val="auto"/>
        <w:rPr>
          <w:rFonts w:hint="eastAsia" w:ascii="黑体" w:hAnsi="黑体" w:eastAsia="黑体" w:cs="黑体"/>
          <w:sz w:val="32"/>
          <w:szCs w:val="32"/>
        </w:rPr>
      </w:pPr>
      <w:r>
        <w:rPr>
          <w:rStyle w:val="32"/>
          <w:rFonts w:hint="eastAsia" w:ascii="黑体" w:hAnsi="黑体" w:eastAsia="黑体" w:cs="黑体"/>
          <w:b/>
          <w:i w:val="0"/>
          <w:caps w:val="0"/>
          <w:color w:val="000000"/>
          <w:spacing w:val="0"/>
          <w:sz w:val="32"/>
          <w:szCs w:val="32"/>
          <w:bdr w:val="none" w:color="auto" w:sz="0" w:space="0"/>
          <w:shd w:val="clear" w:fill="FFFFFF"/>
        </w:rPr>
        <w:t>一、试点示范内容</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8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主要包括智能制造优秀场景、智能制造示范工厂和智能制造先行区三个方面，详见《智能制造试点示范行动实施方案》（附件1）。</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80" w:lineRule="exact"/>
        <w:ind w:left="0" w:right="0" w:firstLine="420"/>
        <w:jc w:val="left"/>
        <w:textAlignment w:val="auto"/>
        <w:rPr>
          <w:rStyle w:val="32"/>
          <w:rFonts w:hint="eastAsia" w:ascii="黑体" w:hAnsi="黑体" w:eastAsia="黑体" w:cs="黑体"/>
          <w:b/>
          <w:i w:val="0"/>
          <w:caps w:val="0"/>
          <w:color w:val="000000"/>
          <w:spacing w:val="0"/>
          <w:sz w:val="32"/>
          <w:szCs w:val="32"/>
          <w:shd w:val="clear" w:fill="FFFFFF"/>
        </w:rPr>
      </w:pPr>
      <w:r>
        <w:rPr>
          <w:rStyle w:val="32"/>
          <w:rFonts w:hint="eastAsia" w:ascii="黑体" w:hAnsi="黑体" w:eastAsia="黑体" w:cs="黑体"/>
          <w:b/>
          <w:i w:val="0"/>
          <w:caps w:val="0"/>
          <w:color w:val="000000"/>
          <w:spacing w:val="0"/>
          <w:sz w:val="32"/>
          <w:szCs w:val="32"/>
          <w:shd w:val="clear" w:fill="FFFFFF"/>
        </w:rPr>
        <w:t>二、推荐条件</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8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（一）申报主体为在中华人民共和国境内注册，具有独立法人资格（石油石化、有色金属等有行业特殊情况的，允许法人的分支机构申报），近三年经济效益较好且信用记录良好的企业。</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8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（二）申报主体的智能制造水平应处于国内领先或国际先进地位，具有较强的示范引领作用，使用的关键技术装备、工业软件须安全可控，解决方案须无知识产权纠纷。</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8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（三）示范工厂申报主体应通过智能制造数据资源公共服务平台（以下简称公共服务平台，http://miit-imps.com）开展智能制造能力成熟度自评估，需达到国家标准GB/T 39116-2020《智能制造能力成熟度模型》二级及以上或满足相关行业智能制造指导性文件要求。</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8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（四）申报主体愿意主动配合开展现场评估和宣传总结，积极推广典型经验。</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8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（五）申报材料中，场景描述应重点突出、言简意赅、逻辑严密，能从实施方法、实施要素等方面提供借鉴，引导创新，具有较强的可读性。每个场景字数请控制在3000字以内，可配图说明。</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8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（六）申报主体近三年未发生重大、特大安全生产事故，重大、特大环境事故，无违法违规行为。</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8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（七）先行区申报按照一事一议方式开展。</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80" w:lineRule="exact"/>
        <w:ind w:left="0" w:right="0" w:firstLine="420"/>
        <w:jc w:val="left"/>
        <w:textAlignment w:val="auto"/>
        <w:rPr>
          <w:rStyle w:val="32"/>
          <w:rFonts w:hint="eastAsia" w:ascii="黑体" w:hAnsi="黑体" w:eastAsia="黑体" w:cs="黑体"/>
          <w:b/>
          <w:i w:val="0"/>
          <w:caps w:val="0"/>
          <w:color w:val="000000"/>
          <w:spacing w:val="0"/>
          <w:sz w:val="32"/>
          <w:szCs w:val="32"/>
          <w:shd w:val="clear" w:fill="FFFFFF"/>
        </w:rPr>
      </w:pPr>
      <w:r>
        <w:rPr>
          <w:rStyle w:val="32"/>
          <w:rFonts w:hint="eastAsia" w:ascii="黑体" w:hAnsi="黑体" w:eastAsia="黑体" w:cs="黑体"/>
          <w:b/>
          <w:i w:val="0"/>
          <w:caps w:val="0"/>
          <w:color w:val="000000"/>
          <w:spacing w:val="0"/>
          <w:sz w:val="32"/>
          <w:szCs w:val="32"/>
          <w:shd w:val="clear" w:fill="FFFFFF"/>
        </w:rPr>
        <w:t>三、组织实施</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8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一）申报主体通过公共服务平台开展优秀场景和示范工厂申报，纸质版申报材料应与网上填报内容一致。优秀场景申报材料可参照《智能制造典型场景参考指引（2021年）》（附件2）编写；示范工厂申报方向参考《智能制造示范工厂揭榜任务（2021年）》（附件3）。申报主体应对申报内容的真实性负责。</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8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二）各地工业和信息化、发展改革主管部门会同财政、市场监管主管部门组织对本地区申报项目进行推荐，于2021年11月23日前完成线上审核，按推荐项目的优先顺序填写推荐汇总表，并将加盖有效公章的纸质版申报书（附件4、5）、推荐汇总表（附件6、7）各两份，分别报送工业和信息化部（装备工业一司）、国家发展改革委（产业发展司）。</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8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三）各省（区、市）推荐的优秀场景和示范工厂申报主体分别不超过20个和10个，计划单列市、新疆生产建设兵团推荐的优秀场景和示范工厂申报主体分别不超过10个和5个。每家中央企业申报的优秀场景和示范工厂分别不超过6个和3个，由所在地工业和信息化、发展改革主管部门推荐，不占属地指标。</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8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（四）推荐工作应遵循政府引导、企业自愿原则，优先推荐基础条件好、成长性好、示范性强的项目，并充分考虑行业覆盖面。推荐单位应加强对最终入选项目的指导和服务，并给予优先支持。</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80" w:lineRule="exact"/>
        <w:ind w:left="0" w:right="0" w:firstLine="420"/>
        <w:jc w:val="left"/>
        <w:textAlignment w:val="auto"/>
        <w:rPr>
          <w:rStyle w:val="32"/>
          <w:rFonts w:hint="eastAsia" w:ascii="黑体" w:hAnsi="黑体" w:eastAsia="黑体" w:cs="黑体"/>
          <w:b/>
          <w:i w:val="0"/>
          <w:caps w:val="0"/>
          <w:color w:val="000000"/>
          <w:spacing w:val="0"/>
          <w:sz w:val="32"/>
          <w:szCs w:val="32"/>
          <w:shd w:val="clear" w:fill="FFFFFF"/>
        </w:rPr>
      </w:pPr>
      <w:r>
        <w:rPr>
          <w:rStyle w:val="32"/>
          <w:rFonts w:hint="eastAsia" w:ascii="黑体" w:hAnsi="黑体" w:eastAsia="黑体" w:cs="黑体"/>
          <w:b/>
          <w:i w:val="0"/>
          <w:caps w:val="0"/>
          <w:color w:val="000000"/>
          <w:spacing w:val="0"/>
          <w:sz w:val="32"/>
          <w:szCs w:val="32"/>
          <w:shd w:val="clear" w:fill="FFFFFF"/>
        </w:rPr>
        <w:t>联系人及电话：</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8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工业和信息化部装备工业一司    樊   烨    010-68205199</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8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国家发展改革委产业发展司       杨   晶    010-68501696</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8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财政部经济建设司                 刁诚诚   </w:t>
      </w:r>
      <w:r>
        <w:rPr>
          <w:rFonts w:hint="eastAsia" w:ascii="仿宋_GB2312" w:hAnsi="仿宋_GB2312" w:eastAsia="仿宋_GB2312" w:cs="仿宋_GB2312"/>
          <w:i w:val="0"/>
          <w:caps w:val="0"/>
          <w:color w:val="000000"/>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caps w:val="0"/>
          <w:color w:val="000000"/>
          <w:spacing w:val="0"/>
          <w:sz w:val="32"/>
          <w:szCs w:val="32"/>
          <w:bdr w:val="none" w:color="auto" w:sz="0" w:space="0"/>
          <w:shd w:val="clear" w:fill="FFFFFF"/>
        </w:rPr>
        <w:t>010-61965327</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8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市场监管总局标准技术司         苏静茹    010-82262645</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80" w:lineRule="exact"/>
        <w:ind w:left="0" w:right="0" w:firstLine="420"/>
        <w:jc w:val="left"/>
        <w:textAlignment w:val="auto"/>
        <w:rPr>
          <w:rStyle w:val="32"/>
          <w:rFonts w:hint="eastAsia" w:ascii="黑体" w:hAnsi="黑体" w:eastAsia="黑体" w:cs="黑体"/>
          <w:b/>
          <w:i w:val="0"/>
          <w:caps w:val="0"/>
          <w:color w:val="000000"/>
          <w:spacing w:val="0"/>
          <w:sz w:val="32"/>
          <w:szCs w:val="32"/>
          <w:shd w:val="clear" w:fill="FFFFFF"/>
        </w:rPr>
      </w:pPr>
      <w:r>
        <w:rPr>
          <w:rStyle w:val="32"/>
          <w:rFonts w:hint="eastAsia" w:ascii="黑体" w:hAnsi="黑体" w:eastAsia="黑体" w:cs="黑体"/>
          <w:b/>
          <w:i w:val="0"/>
          <w:caps w:val="0"/>
          <w:color w:val="000000"/>
          <w:spacing w:val="0"/>
          <w:sz w:val="32"/>
          <w:szCs w:val="32"/>
          <w:shd w:val="clear" w:fill="FFFFFF"/>
        </w:rPr>
        <w:t>技术支持单位：</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8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中国信息通信研究院               夏   鹏    18519217364    </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80" w:lineRule="exact"/>
        <w:ind w:left="0" w:right="0"/>
        <w:jc w:val="both"/>
        <w:textAlignment w:val="auto"/>
        <w:rPr>
          <w:rFonts w:hint="eastAsia" w:ascii="仿宋_GB2312" w:hAnsi="仿宋_GB2312" w:eastAsia="仿宋_GB2312" w:cs="仿宋_GB2312"/>
          <w:sz w:val="32"/>
          <w:szCs w:val="32"/>
        </w:rPr>
      </w:pP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8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附件：1．</w:t>
      </w:r>
      <w:r>
        <w:rPr>
          <w:rFonts w:hint="eastAsia" w:ascii="仿宋_GB2312" w:hAnsi="仿宋_GB2312" w:eastAsia="仿宋_GB2312" w:cs="仿宋_GB2312"/>
          <w:i w:val="0"/>
          <w:caps w:val="0"/>
          <w:color w:val="000000"/>
          <w:spacing w:val="0"/>
          <w:sz w:val="32"/>
          <w:szCs w:val="32"/>
          <w:u w:val="none"/>
          <w:bdr w:val="none" w:color="auto" w:sz="0" w:space="0"/>
          <w:shd w:val="clear" w:fill="FFFFFF"/>
        </w:rPr>
        <w:fldChar w:fldCharType="begin"/>
      </w:r>
      <w:r>
        <w:rPr>
          <w:rFonts w:hint="eastAsia" w:ascii="仿宋_GB2312" w:hAnsi="仿宋_GB2312" w:eastAsia="仿宋_GB2312" w:cs="仿宋_GB2312"/>
          <w:i w:val="0"/>
          <w:caps w:val="0"/>
          <w:color w:val="000000"/>
          <w:spacing w:val="0"/>
          <w:sz w:val="32"/>
          <w:szCs w:val="32"/>
          <w:u w:val="none"/>
          <w:bdr w:val="none" w:color="auto" w:sz="0" w:space="0"/>
          <w:shd w:val="clear" w:fill="FFFFFF"/>
        </w:rPr>
        <w:instrText xml:space="preserve"> HYPERLINK "https://www.miit.gov.cn/cms_files/filemanager/1226211233/attach/202110/ac626ff24e8e44bfadcaee64ac8715f2.doc" </w:instrText>
      </w:r>
      <w:r>
        <w:rPr>
          <w:rFonts w:hint="eastAsia" w:ascii="仿宋_GB2312" w:hAnsi="仿宋_GB2312" w:eastAsia="仿宋_GB2312" w:cs="仿宋_GB2312"/>
          <w:i w:val="0"/>
          <w:caps w:val="0"/>
          <w:color w:val="000000"/>
          <w:spacing w:val="0"/>
          <w:sz w:val="32"/>
          <w:szCs w:val="32"/>
          <w:u w:val="none"/>
          <w:bdr w:val="none" w:color="auto" w:sz="0" w:space="0"/>
          <w:shd w:val="clear" w:fill="FFFFFF"/>
        </w:rPr>
        <w:fldChar w:fldCharType="separate"/>
      </w:r>
      <w:r>
        <w:rPr>
          <w:rStyle w:val="36"/>
          <w:rFonts w:hint="eastAsia" w:ascii="仿宋_GB2312" w:hAnsi="仿宋_GB2312" w:eastAsia="仿宋_GB2312" w:cs="仿宋_GB2312"/>
          <w:i w:val="0"/>
          <w:caps w:val="0"/>
          <w:color w:val="000000"/>
          <w:spacing w:val="0"/>
          <w:sz w:val="32"/>
          <w:szCs w:val="32"/>
          <w:u w:val="none"/>
          <w:bdr w:val="none" w:color="auto" w:sz="0" w:space="0"/>
          <w:shd w:val="clear" w:fill="FFFFFF"/>
        </w:rPr>
        <w:t>智能制造试点示范行动实施方案</w:t>
      </w:r>
      <w:r>
        <w:rPr>
          <w:rFonts w:hint="eastAsia" w:ascii="仿宋_GB2312" w:hAnsi="仿宋_GB2312" w:eastAsia="仿宋_GB2312" w:cs="仿宋_GB2312"/>
          <w:i w:val="0"/>
          <w:caps w:val="0"/>
          <w:color w:val="000000"/>
          <w:spacing w:val="0"/>
          <w:sz w:val="32"/>
          <w:szCs w:val="32"/>
          <w:u w:val="none"/>
          <w:bdr w:val="none" w:color="auto" w:sz="0" w:space="0"/>
          <w:shd w:val="clear" w:fill="FFFFFF"/>
        </w:rPr>
        <w:fldChar w:fldCharType="end"/>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8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　　　2．</w:t>
      </w:r>
      <w:r>
        <w:rPr>
          <w:rFonts w:hint="eastAsia" w:ascii="仿宋_GB2312" w:hAnsi="仿宋_GB2312" w:eastAsia="仿宋_GB2312" w:cs="仿宋_GB2312"/>
          <w:i w:val="0"/>
          <w:caps w:val="0"/>
          <w:color w:val="000000"/>
          <w:spacing w:val="0"/>
          <w:sz w:val="32"/>
          <w:szCs w:val="32"/>
          <w:u w:val="none"/>
          <w:bdr w:val="none" w:color="auto" w:sz="0" w:space="0"/>
          <w:shd w:val="clear" w:fill="FFFFFF"/>
        </w:rPr>
        <w:fldChar w:fldCharType="begin"/>
      </w:r>
      <w:r>
        <w:rPr>
          <w:rFonts w:hint="eastAsia" w:ascii="仿宋_GB2312" w:hAnsi="仿宋_GB2312" w:eastAsia="仿宋_GB2312" w:cs="仿宋_GB2312"/>
          <w:i w:val="0"/>
          <w:caps w:val="0"/>
          <w:color w:val="000000"/>
          <w:spacing w:val="0"/>
          <w:sz w:val="32"/>
          <w:szCs w:val="32"/>
          <w:u w:val="none"/>
          <w:bdr w:val="none" w:color="auto" w:sz="0" w:space="0"/>
          <w:shd w:val="clear" w:fill="FFFFFF"/>
        </w:rPr>
        <w:instrText xml:space="preserve"> HYPERLINK "https://www.miit.gov.cn/cms_files/filemanager/1226211233/attach/202110/e1d30c0871e34d4ea7f92eb306344b4a.doc" </w:instrText>
      </w:r>
      <w:r>
        <w:rPr>
          <w:rFonts w:hint="eastAsia" w:ascii="仿宋_GB2312" w:hAnsi="仿宋_GB2312" w:eastAsia="仿宋_GB2312" w:cs="仿宋_GB2312"/>
          <w:i w:val="0"/>
          <w:caps w:val="0"/>
          <w:color w:val="000000"/>
          <w:spacing w:val="0"/>
          <w:sz w:val="32"/>
          <w:szCs w:val="32"/>
          <w:u w:val="none"/>
          <w:bdr w:val="none" w:color="auto" w:sz="0" w:space="0"/>
          <w:shd w:val="clear" w:fill="FFFFFF"/>
        </w:rPr>
        <w:fldChar w:fldCharType="separate"/>
      </w:r>
      <w:r>
        <w:rPr>
          <w:rStyle w:val="36"/>
          <w:rFonts w:hint="eastAsia" w:ascii="仿宋_GB2312" w:hAnsi="仿宋_GB2312" w:eastAsia="仿宋_GB2312" w:cs="仿宋_GB2312"/>
          <w:i w:val="0"/>
          <w:caps w:val="0"/>
          <w:color w:val="000000"/>
          <w:spacing w:val="0"/>
          <w:sz w:val="32"/>
          <w:szCs w:val="32"/>
          <w:u w:val="none"/>
          <w:bdr w:val="none" w:color="auto" w:sz="0" w:space="0"/>
          <w:shd w:val="clear" w:fill="FFFFFF"/>
        </w:rPr>
        <w:t>智能制造典型场景参考指引（2021年）</w:t>
      </w:r>
      <w:r>
        <w:rPr>
          <w:rFonts w:hint="eastAsia" w:ascii="仿宋_GB2312" w:hAnsi="仿宋_GB2312" w:eastAsia="仿宋_GB2312" w:cs="仿宋_GB2312"/>
          <w:i w:val="0"/>
          <w:caps w:val="0"/>
          <w:color w:val="000000"/>
          <w:spacing w:val="0"/>
          <w:sz w:val="32"/>
          <w:szCs w:val="32"/>
          <w:u w:val="none"/>
          <w:bdr w:val="none" w:color="auto" w:sz="0" w:space="0"/>
          <w:shd w:val="clear" w:fill="FFFFFF"/>
        </w:rPr>
        <w:fldChar w:fldCharType="end"/>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8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 xml:space="preserve">      </w:t>
      </w:r>
      <w:r>
        <w:rPr>
          <w:rFonts w:hint="eastAsia" w:ascii="仿宋_GB2312" w:hAnsi="仿宋_GB2312" w:eastAsia="仿宋_GB2312" w:cs="仿宋_GB2312"/>
          <w:i w:val="0"/>
          <w:caps w:val="0"/>
          <w:color w:val="000000"/>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caps w:val="0"/>
          <w:color w:val="000000"/>
          <w:spacing w:val="0"/>
          <w:sz w:val="32"/>
          <w:szCs w:val="32"/>
          <w:bdr w:val="none" w:color="auto" w:sz="0" w:space="0"/>
          <w:shd w:val="clear" w:fill="FFFFFF"/>
        </w:rPr>
        <w:t>3．</w:t>
      </w:r>
      <w:r>
        <w:rPr>
          <w:rFonts w:hint="eastAsia" w:ascii="仿宋_GB2312" w:hAnsi="仿宋_GB2312" w:eastAsia="仿宋_GB2312" w:cs="仿宋_GB2312"/>
          <w:i w:val="0"/>
          <w:caps w:val="0"/>
          <w:color w:val="000000"/>
          <w:spacing w:val="0"/>
          <w:sz w:val="32"/>
          <w:szCs w:val="32"/>
          <w:u w:val="none"/>
          <w:bdr w:val="none" w:color="auto" w:sz="0" w:space="0"/>
          <w:shd w:val="clear" w:fill="FFFFFF"/>
        </w:rPr>
        <w:fldChar w:fldCharType="begin"/>
      </w:r>
      <w:r>
        <w:rPr>
          <w:rFonts w:hint="eastAsia" w:ascii="仿宋_GB2312" w:hAnsi="仿宋_GB2312" w:eastAsia="仿宋_GB2312" w:cs="仿宋_GB2312"/>
          <w:i w:val="0"/>
          <w:caps w:val="0"/>
          <w:color w:val="000000"/>
          <w:spacing w:val="0"/>
          <w:sz w:val="32"/>
          <w:szCs w:val="32"/>
          <w:u w:val="none"/>
          <w:bdr w:val="none" w:color="auto" w:sz="0" w:space="0"/>
          <w:shd w:val="clear" w:fill="FFFFFF"/>
        </w:rPr>
        <w:instrText xml:space="preserve"> HYPERLINK "https://www.miit.gov.cn/cms_files/filemanager/1226211233/attach/202110/6a1f9ca33c9b4b328dc3edeb964a2eec.doc" </w:instrText>
      </w:r>
      <w:r>
        <w:rPr>
          <w:rFonts w:hint="eastAsia" w:ascii="仿宋_GB2312" w:hAnsi="仿宋_GB2312" w:eastAsia="仿宋_GB2312" w:cs="仿宋_GB2312"/>
          <w:i w:val="0"/>
          <w:caps w:val="0"/>
          <w:color w:val="000000"/>
          <w:spacing w:val="0"/>
          <w:sz w:val="32"/>
          <w:szCs w:val="32"/>
          <w:u w:val="none"/>
          <w:bdr w:val="none" w:color="auto" w:sz="0" w:space="0"/>
          <w:shd w:val="clear" w:fill="FFFFFF"/>
        </w:rPr>
        <w:fldChar w:fldCharType="separate"/>
      </w:r>
      <w:r>
        <w:rPr>
          <w:rStyle w:val="36"/>
          <w:rFonts w:hint="eastAsia" w:ascii="仿宋_GB2312" w:hAnsi="仿宋_GB2312" w:eastAsia="仿宋_GB2312" w:cs="仿宋_GB2312"/>
          <w:i w:val="0"/>
          <w:caps w:val="0"/>
          <w:color w:val="000000"/>
          <w:spacing w:val="0"/>
          <w:sz w:val="32"/>
          <w:szCs w:val="32"/>
          <w:u w:val="none"/>
          <w:bdr w:val="none" w:color="auto" w:sz="0" w:space="0"/>
          <w:shd w:val="clear" w:fill="FFFFFF"/>
        </w:rPr>
        <w:t>智能制造示范工厂揭榜任务（2021年）</w:t>
      </w:r>
      <w:r>
        <w:rPr>
          <w:rFonts w:hint="eastAsia" w:ascii="仿宋_GB2312" w:hAnsi="仿宋_GB2312" w:eastAsia="仿宋_GB2312" w:cs="仿宋_GB2312"/>
          <w:i w:val="0"/>
          <w:caps w:val="0"/>
          <w:color w:val="000000"/>
          <w:spacing w:val="0"/>
          <w:sz w:val="32"/>
          <w:szCs w:val="32"/>
          <w:u w:val="none"/>
          <w:bdr w:val="none" w:color="auto" w:sz="0" w:space="0"/>
          <w:shd w:val="clear" w:fill="FFFFFF"/>
        </w:rPr>
        <w:fldChar w:fldCharType="end"/>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80" w:lineRule="exact"/>
        <w:ind w:left="0" w:right="0" w:firstLine="42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spacing w:val="0"/>
          <w:sz w:val="32"/>
          <w:szCs w:val="32"/>
          <w:bdr w:val="none" w:color="auto" w:sz="0" w:space="0"/>
          <w:shd w:val="clear" w:fill="FFFFFF"/>
        </w:rPr>
        <w:t>       4．</w:t>
      </w:r>
      <w:r>
        <w:rPr>
          <w:rFonts w:hint="eastAsia" w:ascii="仿宋_GB2312" w:hAnsi="仿宋_GB2312" w:eastAsia="仿宋_GB2312" w:cs="仿宋_GB2312"/>
          <w:i w:val="0"/>
          <w:caps w:val="0"/>
          <w:color w:val="000000" w:themeColor="text1"/>
          <w:spacing w:val="0"/>
          <w:sz w:val="32"/>
          <w:szCs w:val="32"/>
          <w:u w:val="none"/>
          <w:bdr w:val="none" w:color="auto" w:sz="0" w:space="0"/>
          <w:shd w:val="clear" w:fill="FFFFFF"/>
          <w14:textFill>
            <w14:solidFill>
              <w14:schemeClr w14:val="tx1"/>
            </w14:solidFill>
          </w14:textFill>
        </w:rPr>
        <w:fldChar w:fldCharType="begin"/>
      </w:r>
      <w:r>
        <w:rPr>
          <w:rFonts w:hint="eastAsia" w:ascii="仿宋_GB2312" w:hAnsi="仿宋_GB2312" w:eastAsia="仿宋_GB2312" w:cs="仿宋_GB2312"/>
          <w:i w:val="0"/>
          <w:caps w:val="0"/>
          <w:color w:val="000000" w:themeColor="text1"/>
          <w:spacing w:val="0"/>
          <w:sz w:val="32"/>
          <w:szCs w:val="32"/>
          <w:u w:val="none"/>
          <w:bdr w:val="none" w:color="auto" w:sz="0" w:space="0"/>
          <w:shd w:val="clear" w:fill="FFFFFF"/>
          <w14:textFill>
            <w14:solidFill>
              <w14:schemeClr w14:val="tx1"/>
            </w14:solidFill>
          </w14:textFill>
        </w:rPr>
        <w:instrText xml:space="preserve"> HYPERLINK "https://www.miit.gov.cn/cms_files/filemanager/1226211233/attach/202110/5918c6f1ba8c46009b2ef14ee9376031.doc" </w:instrText>
      </w:r>
      <w:r>
        <w:rPr>
          <w:rFonts w:hint="eastAsia" w:ascii="仿宋_GB2312" w:hAnsi="仿宋_GB2312" w:eastAsia="仿宋_GB2312" w:cs="仿宋_GB2312"/>
          <w:i w:val="0"/>
          <w:caps w:val="0"/>
          <w:color w:val="000000" w:themeColor="text1"/>
          <w:spacing w:val="0"/>
          <w:sz w:val="32"/>
          <w:szCs w:val="32"/>
          <w:u w:val="none"/>
          <w:bdr w:val="none" w:color="auto" w:sz="0" w:space="0"/>
          <w:shd w:val="clear" w:fill="FFFFFF"/>
          <w14:textFill>
            <w14:solidFill>
              <w14:schemeClr w14:val="tx1"/>
            </w14:solidFill>
          </w14:textFill>
        </w:rPr>
        <w:fldChar w:fldCharType="separate"/>
      </w:r>
      <w:r>
        <w:rPr>
          <w:rStyle w:val="36"/>
          <w:rFonts w:hint="eastAsia" w:ascii="仿宋_GB2312" w:hAnsi="仿宋_GB2312" w:eastAsia="仿宋_GB2312" w:cs="仿宋_GB2312"/>
          <w:i w:val="0"/>
          <w:caps w:val="0"/>
          <w:color w:val="000000" w:themeColor="text1"/>
          <w:spacing w:val="0"/>
          <w:sz w:val="32"/>
          <w:szCs w:val="32"/>
          <w:u w:val="none"/>
          <w:bdr w:val="none" w:color="auto" w:sz="0" w:space="0"/>
          <w:shd w:val="clear" w:fill="FFFFFF"/>
          <w14:textFill>
            <w14:solidFill>
              <w14:schemeClr w14:val="tx1"/>
            </w14:solidFill>
          </w14:textFill>
        </w:rPr>
        <w:t>智能制造优秀场景申报书</w:t>
      </w:r>
      <w:r>
        <w:rPr>
          <w:rFonts w:hint="eastAsia" w:ascii="仿宋_GB2312" w:hAnsi="仿宋_GB2312" w:eastAsia="仿宋_GB2312" w:cs="仿宋_GB2312"/>
          <w:i w:val="0"/>
          <w:caps w:val="0"/>
          <w:color w:val="000000" w:themeColor="text1"/>
          <w:spacing w:val="0"/>
          <w:sz w:val="32"/>
          <w:szCs w:val="32"/>
          <w:u w:val="none"/>
          <w:bdr w:val="none" w:color="auto" w:sz="0" w:space="0"/>
          <w:shd w:val="clear" w:fill="FFFFFF"/>
          <w14:textFill>
            <w14:solidFill>
              <w14:schemeClr w14:val="tx1"/>
            </w14:solidFill>
          </w14:textFill>
        </w:rPr>
        <w:fldChar w:fldCharType="end"/>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8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       5．</w:t>
      </w:r>
      <w:r>
        <w:rPr>
          <w:rFonts w:hint="eastAsia" w:ascii="仿宋_GB2312" w:hAnsi="仿宋_GB2312" w:eastAsia="仿宋_GB2312" w:cs="仿宋_GB2312"/>
          <w:i w:val="0"/>
          <w:caps w:val="0"/>
          <w:color w:val="000000"/>
          <w:spacing w:val="0"/>
          <w:sz w:val="32"/>
          <w:szCs w:val="32"/>
          <w:u w:val="none"/>
          <w:bdr w:val="none" w:color="auto" w:sz="0" w:space="0"/>
          <w:shd w:val="clear" w:fill="FFFFFF"/>
        </w:rPr>
        <w:fldChar w:fldCharType="begin"/>
      </w:r>
      <w:r>
        <w:rPr>
          <w:rFonts w:hint="eastAsia" w:ascii="仿宋_GB2312" w:hAnsi="仿宋_GB2312" w:eastAsia="仿宋_GB2312" w:cs="仿宋_GB2312"/>
          <w:i w:val="0"/>
          <w:caps w:val="0"/>
          <w:color w:val="000000"/>
          <w:spacing w:val="0"/>
          <w:sz w:val="32"/>
          <w:szCs w:val="32"/>
          <w:u w:val="none"/>
          <w:bdr w:val="none" w:color="auto" w:sz="0" w:space="0"/>
          <w:shd w:val="clear" w:fill="FFFFFF"/>
        </w:rPr>
        <w:instrText xml:space="preserve"> HYPERLINK "https://www.miit.gov.cn/cms_files/filemanager/1226211233/attach/202110/dec607b60f42484c86d0a87dd6a962b4.doc" </w:instrText>
      </w:r>
      <w:r>
        <w:rPr>
          <w:rFonts w:hint="eastAsia" w:ascii="仿宋_GB2312" w:hAnsi="仿宋_GB2312" w:eastAsia="仿宋_GB2312" w:cs="仿宋_GB2312"/>
          <w:i w:val="0"/>
          <w:caps w:val="0"/>
          <w:color w:val="000000"/>
          <w:spacing w:val="0"/>
          <w:sz w:val="32"/>
          <w:szCs w:val="32"/>
          <w:u w:val="none"/>
          <w:bdr w:val="none" w:color="auto" w:sz="0" w:space="0"/>
          <w:shd w:val="clear" w:fill="FFFFFF"/>
        </w:rPr>
        <w:fldChar w:fldCharType="separate"/>
      </w:r>
      <w:r>
        <w:rPr>
          <w:rStyle w:val="36"/>
          <w:rFonts w:hint="eastAsia" w:ascii="仿宋_GB2312" w:hAnsi="仿宋_GB2312" w:eastAsia="仿宋_GB2312" w:cs="仿宋_GB2312"/>
          <w:i w:val="0"/>
          <w:caps w:val="0"/>
          <w:color w:val="000000"/>
          <w:spacing w:val="0"/>
          <w:sz w:val="32"/>
          <w:szCs w:val="32"/>
          <w:u w:val="none"/>
          <w:bdr w:val="none" w:color="auto" w:sz="0" w:space="0"/>
          <w:shd w:val="clear" w:fill="FFFFFF"/>
        </w:rPr>
        <w:t>智能制造示范工厂申报书</w:t>
      </w:r>
      <w:r>
        <w:rPr>
          <w:rFonts w:hint="eastAsia" w:ascii="仿宋_GB2312" w:hAnsi="仿宋_GB2312" w:eastAsia="仿宋_GB2312" w:cs="仿宋_GB2312"/>
          <w:i w:val="0"/>
          <w:caps w:val="0"/>
          <w:color w:val="000000"/>
          <w:spacing w:val="0"/>
          <w:sz w:val="32"/>
          <w:szCs w:val="32"/>
          <w:u w:val="none"/>
          <w:bdr w:val="none" w:color="auto" w:sz="0" w:space="0"/>
          <w:shd w:val="clear" w:fill="FFFFFF"/>
        </w:rPr>
        <w:fldChar w:fldCharType="end"/>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8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       6．</w:t>
      </w:r>
      <w:r>
        <w:rPr>
          <w:rFonts w:hint="eastAsia" w:ascii="仿宋_GB2312" w:hAnsi="仿宋_GB2312" w:eastAsia="仿宋_GB2312" w:cs="仿宋_GB2312"/>
          <w:i w:val="0"/>
          <w:caps w:val="0"/>
          <w:color w:val="000000"/>
          <w:spacing w:val="0"/>
          <w:sz w:val="32"/>
          <w:szCs w:val="32"/>
          <w:u w:val="none"/>
          <w:bdr w:val="none" w:color="auto" w:sz="0" w:space="0"/>
          <w:shd w:val="clear" w:fill="FFFFFF"/>
        </w:rPr>
        <w:fldChar w:fldCharType="begin"/>
      </w:r>
      <w:r>
        <w:rPr>
          <w:rFonts w:hint="eastAsia" w:ascii="仿宋_GB2312" w:hAnsi="仿宋_GB2312" w:eastAsia="仿宋_GB2312" w:cs="仿宋_GB2312"/>
          <w:i w:val="0"/>
          <w:caps w:val="0"/>
          <w:color w:val="000000"/>
          <w:spacing w:val="0"/>
          <w:sz w:val="32"/>
          <w:szCs w:val="32"/>
          <w:u w:val="none"/>
          <w:bdr w:val="none" w:color="auto" w:sz="0" w:space="0"/>
          <w:shd w:val="clear" w:fill="FFFFFF"/>
        </w:rPr>
        <w:instrText xml:space="preserve"> HYPERLINK "https://www.miit.gov.cn/cms_files/filemanager/1226211233/attach/202110/7484be930d3f4018a908d6042227cda9.doc" </w:instrText>
      </w:r>
      <w:r>
        <w:rPr>
          <w:rFonts w:hint="eastAsia" w:ascii="仿宋_GB2312" w:hAnsi="仿宋_GB2312" w:eastAsia="仿宋_GB2312" w:cs="仿宋_GB2312"/>
          <w:i w:val="0"/>
          <w:caps w:val="0"/>
          <w:color w:val="000000"/>
          <w:spacing w:val="0"/>
          <w:sz w:val="32"/>
          <w:szCs w:val="32"/>
          <w:u w:val="none"/>
          <w:bdr w:val="none" w:color="auto" w:sz="0" w:space="0"/>
          <w:shd w:val="clear" w:fill="FFFFFF"/>
        </w:rPr>
        <w:fldChar w:fldCharType="separate"/>
      </w:r>
      <w:r>
        <w:rPr>
          <w:rStyle w:val="36"/>
          <w:rFonts w:hint="eastAsia" w:ascii="仿宋_GB2312" w:hAnsi="仿宋_GB2312" w:eastAsia="仿宋_GB2312" w:cs="仿宋_GB2312"/>
          <w:i w:val="0"/>
          <w:caps w:val="0"/>
          <w:color w:val="000000"/>
          <w:spacing w:val="0"/>
          <w:sz w:val="32"/>
          <w:szCs w:val="32"/>
          <w:u w:val="none"/>
          <w:bdr w:val="none" w:color="auto" w:sz="0" w:space="0"/>
          <w:shd w:val="clear" w:fill="FFFFFF"/>
        </w:rPr>
        <w:t>智能制造优秀场景推荐汇总表</w:t>
      </w:r>
      <w:r>
        <w:rPr>
          <w:rFonts w:hint="eastAsia" w:ascii="仿宋_GB2312" w:hAnsi="仿宋_GB2312" w:eastAsia="仿宋_GB2312" w:cs="仿宋_GB2312"/>
          <w:i w:val="0"/>
          <w:caps w:val="0"/>
          <w:color w:val="000000"/>
          <w:spacing w:val="0"/>
          <w:sz w:val="32"/>
          <w:szCs w:val="32"/>
          <w:u w:val="none"/>
          <w:bdr w:val="none" w:color="auto" w:sz="0" w:space="0"/>
          <w:shd w:val="clear" w:fill="FFFFFF"/>
        </w:rPr>
        <w:fldChar w:fldCharType="end"/>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8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          7．</w:t>
      </w:r>
      <w:r>
        <w:rPr>
          <w:rFonts w:hint="eastAsia" w:ascii="仿宋_GB2312" w:hAnsi="仿宋_GB2312" w:eastAsia="仿宋_GB2312" w:cs="仿宋_GB2312"/>
          <w:i w:val="0"/>
          <w:caps w:val="0"/>
          <w:color w:val="000000"/>
          <w:spacing w:val="0"/>
          <w:sz w:val="32"/>
          <w:szCs w:val="32"/>
          <w:u w:val="none"/>
          <w:bdr w:val="none" w:color="auto" w:sz="0" w:space="0"/>
          <w:shd w:val="clear" w:fill="FFFFFF"/>
        </w:rPr>
        <w:fldChar w:fldCharType="begin"/>
      </w:r>
      <w:r>
        <w:rPr>
          <w:rFonts w:hint="eastAsia" w:ascii="仿宋_GB2312" w:hAnsi="仿宋_GB2312" w:eastAsia="仿宋_GB2312" w:cs="仿宋_GB2312"/>
          <w:i w:val="0"/>
          <w:caps w:val="0"/>
          <w:color w:val="000000"/>
          <w:spacing w:val="0"/>
          <w:sz w:val="32"/>
          <w:szCs w:val="32"/>
          <w:u w:val="none"/>
          <w:bdr w:val="none" w:color="auto" w:sz="0" w:space="0"/>
          <w:shd w:val="clear" w:fill="FFFFFF"/>
        </w:rPr>
        <w:instrText xml:space="preserve"> HYPERLINK "https://www.miit.gov.cn/cms_files/filemanager/1226211233/attach/202110/ea9ed1e19e7e4abe81bb25e0a49ee497.doc" </w:instrText>
      </w:r>
      <w:r>
        <w:rPr>
          <w:rFonts w:hint="eastAsia" w:ascii="仿宋_GB2312" w:hAnsi="仿宋_GB2312" w:eastAsia="仿宋_GB2312" w:cs="仿宋_GB2312"/>
          <w:i w:val="0"/>
          <w:caps w:val="0"/>
          <w:color w:val="000000"/>
          <w:spacing w:val="0"/>
          <w:sz w:val="32"/>
          <w:szCs w:val="32"/>
          <w:u w:val="none"/>
          <w:bdr w:val="none" w:color="auto" w:sz="0" w:space="0"/>
          <w:shd w:val="clear" w:fill="FFFFFF"/>
        </w:rPr>
        <w:fldChar w:fldCharType="separate"/>
      </w:r>
      <w:r>
        <w:rPr>
          <w:rStyle w:val="36"/>
          <w:rFonts w:hint="eastAsia" w:ascii="仿宋_GB2312" w:hAnsi="仿宋_GB2312" w:eastAsia="仿宋_GB2312" w:cs="仿宋_GB2312"/>
          <w:i w:val="0"/>
          <w:caps w:val="0"/>
          <w:color w:val="000000"/>
          <w:spacing w:val="0"/>
          <w:sz w:val="32"/>
          <w:szCs w:val="32"/>
          <w:u w:val="none"/>
          <w:bdr w:val="none" w:color="auto" w:sz="0" w:space="0"/>
          <w:shd w:val="clear" w:fill="FFFFFF"/>
        </w:rPr>
        <w:t>智能制造示范工厂推荐汇总表</w:t>
      </w:r>
      <w:r>
        <w:rPr>
          <w:rFonts w:hint="eastAsia" w:ascii="仿宋_GB2312" w:hAnsi="仿宋_GB2312" w:eastAsia="仿宋_GB2312" w:cs="仿宋_GB2312"/>
          <w:i w:val="0"/>
          <w:caps w:val="0"/>
          <w:color w:val="000000"/>
          <w:spacing w:val="0"/>
          <w:sz w:val="32"/>
          <w:szCs w:val="32"/>
          <w:u w:val="none"/>
          <w:bdr w:val="none" w:color="auto" w:sz="0" w:space="0"/>
          <w:shd w:val="clear" w:fill="FFFFFF"/>
        </w:rPr>
        <w:fldChar w:fldCharType="end"/>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80" w:lineRule="exact"/>
        <w:ind w:left="0" w:right="0"/>
        <w:jc w:val="both"/>
        <w:textAlignment w:val="auto"/>
        <w:rPr>
          <w:rFonts w:hint="eastAsia" w:ascii="仿宋_GB2312" w:hAnsi="仿宋_GB2312" w:eastAsia="仿宋_GB2312" w:cs="仿宋_GB2312"/>
          <w:sz w:val="32"/>
          <w:szCs w:val="32"/>
        </w:rPr>
      </w:pP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80" w:lineRule="exact"/>
        <w:ind w:left="0" w:right="0"/>
        <w:jc w:val="both"/>
        <w:textAlignment w:val="auto"/>
        <w:rPr>
          <w:rFonts w:hint="eastAsia" w:ascii="仿宋_GB2312" w:hAnsi="仿宋_GB2312" w:eastAsia="仿宋_GB2312" w:cs="仿宋_GB2312"/>
          <w:sz w:val="32"/>
          <w:szCs w:val="32"/>
        </w:rPr>
      </w:pP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8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                                                                                                                                            工业和信息化部办公厅   国家发展改革委办公厅</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8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                                                                                                                                             财政部办公厅      </w:t>
      </w:r>
      <w:r>
        <w:rPr>
          <w:rFonts w:hint="eastAsia" w:ascii="仿宋_GB2312" w:hAnsi="仿宋_GB2312" w:eastAsia="仿宋_GB2312" w:cs="仿宋_GB2312"/>
          <w:i w:val="0"/>
          <w:caps w:val="0"/>
          <w:color w:val="000000"/>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caps w:val="0"/>
          <w:color w:val="000000"/>
          <w:spacing w:val="0"/>
          <w:sz w:val="32"/>
          <w:szCs w:val="32"/>
          <w:bdr w:val="none" w:color="auto" w:sz="0" w:space="0"/>
          <w:shd w:val="clear" w:fill="FFFFFF"/>
        </w:rPr>
        <w:t>市场监管总局办公厅</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8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                                                                                                                                                                                2021年11月2日</w:t>
      </w:r>
    </w:p>
    <w:p>
      <w:pPr>
        <w:keepNext w:val="0"/>
        <w:keepLines w:val="0"/>
        <w:pageBreakBefore w:val="0"/>
        <w:kinsoku/>
        <w:overflowPunct/>
        <w:topLinePunct w:val="0"/>
        <w:autoSpaceDE/>
        <w:autoSpaceDN/>
        <w:bidi w:val="0"/>
        <w:adjustRightInd/>
        <w:snapToGrid/>
        <w:spacing w:beforeAutospacing="0" w:line="480" w:lineRule="exact"/>
        <w:textAlignment w:val="auto"/>
        <w:rPr>
          <w:rFonts w:hint="eastAsia" w:ascii="仿宋_GB2312" w:hAnsi="仿宋_GB2312" w:eastAsia="仿宋_GB2312" w:cs="仿宋_GB2312"/>
          <w:sz w:val="32"/>
          <w:szCs w:val="32"/>
        </w:rPr>
      </w:pPr>
    </w:p>
    <w:sectPr>
      <w:footerReference r:id="rId3" w:type="default"/>
      <w:footerReference r:id="rId4" w:type="even"/>
      <w:pgSz w:w="11906" w:h="16838"/>
      <w:pgMar w:top="2098" w:right="1474" w:bottom="1440" w:left="1588" w:header="851" w:footer="850"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方正大标宋简体"/>
    <w:panose1 w:val="02010600030101010101"/>
    <w:charset w:val="00"/>
    <w:family w:val="auto"/>
    <w:pitch w:val="default"/>
    <w:sig w:usb0="00000000" w:usb1="00000000" w:usb2="00000016" w:usb3="00000000" w:csb0="0004000F" w:csb1="00000000"/>
  </w:font>
  <w:font w:name="Helvetica">
    <w:altName w:val="DejaVu Sans"/>
    <w:panose1 w:val="020B0604020202020204"/>
    <w:charset w:val="00"/>
    <w:family w:val="swiss"/>
    <w:pitch w:val="default"/>
    <w:sig w:usb0="00000000" w:usb1="00000000" w:usb2="00000000" w:usb3="00000000" w:csb0="00000001" w:csb1="00000000"/>
  </w:font>
  <w:font w:name="TimesNewRomanPSMT">
    <w:altName w:val="Times New Roman"/>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宋体_x000C_.渊...">
    <w:altName w:val="Noto Sans CJK SC"/>
    <w:panose1 w:val="00000000000000000000"/>
    <w:charset w:val="00"/>
    <w:family w:val="roman"/>
    <w:pitch w:val="default"/>
    <w:sig w:usb0="00000000" w:usb1="00000000" w:usb2="0000001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ヒラギノ角ゴ Pro W3">
    <w:altName w:val="Times New Roman"/>
    <w:panose1 w:val="02030609000101010101"/>
    <w:charset w:val="00"/>
    <w:family w:val="roman"/>
    <w:pitch w:val="default"/>
    <w:sig w:usb0="00000000" w:usb1="00000000" w:usb2="00000000" w:usb3="00000000" w:csb0="00040001" w:csb1="00000000"/>
  </w:font>
  <w:font w:name="Tahoma">
    <w:altName w:val="DejaVu Sans"/>
    <w:panose1 w:val="020B0604030504040204"/>
    <w:charset w:val="00"/>
    <w:family w:val="swiss"/>
    <w:pitch w:val="default"/>
    <w:sig w:usb0="00000000" w:usb1="00000000" w:usb2="00000029" w:usb3="00000000" w:csb0="200101FF" w:csb1="20280000"/>
  </w:font>
  <w:font w:name="MingLiU">
    <w:altName w:val="HanaMinB"/>
    <w:panose1 w:val="02020509000000000000"/>
    <w:charset w:val="00"/>
    <w:family w:val="modern"/>
    <w:pitch w:val="default"/>
    <w:sig w:usb0="00000000" w:usb1="00000000" w:usb2="00000016" w:usb3="00000000" w:csb0="00100001" w:csb1="00000000"/>
  </w:font>
  <w:font w:name="方正书宋简体">
    <w:altName w:val="Noto Sans CJK SC"/>
    <w:panose1 w:val="02010601030101010101"/>
    <w:charset w:val="00"/>
    <w:family w:val="script"/>
    <w:pitch w:val="default"/>
    <w:sig w:usb0="00000000" w:usb1="00000000" w:usb2="00000000" w:usb3="00000000" w:csb0="00040000" w:csb1="00000000"/>
  </w:font>
  <w:font w:name="仿宋">
    <w:altName w:val="微软雅黑"/>
    <w:panose1 w:val="02010609060101010101"/>
    <w:charset w:val="00"/>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大标宋简体">
    <w:panose1 w:val="02010601030101010101"/>
    <w:charset w:val="86"/>
    <w:family w:val="auto"/>
    <w:pitch w:val="default"/>
    <w:sig w:usb0="00000001" w:usb1="080E0000" w:usb2="00000000" w:usb3="00000000" w:csb0="00040000" w:csb1="00000000"/>
  </w:font>
  <w:font w:name="Noto Sans CJK SC">
    <w:panose1 w:val="020B0500000000000000"/>
    <w:charset w:val="86"/>
    <w:family w:val="auto"/>
    <w:pitch w:val="default"/>
    <w:sig w:usb0="30000003" w:usb1="2BDF3C10" w:usb2="00000016" w:usb3="00000000" w:csb0="602E0107" w:csb1="00000000"/>
  </w:font>
  <w:font w:name="HanaMinB">
    <w:panose1 w:val="02000609000000000000"/>
    <w:charset w:val="80"/>
    <w:family w:val="auto"/>
    <w:pitch w:val="default"/>
    <w:sig w:usb0="00000001" w:usb1="0A000000" w:usb2="0000000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F56"/>
    <w:rsid w:val="00000DC5"/>
    <w:rsid w:val="00000E46"/>
    <w:rsid w:val="0000333A"/>
    <w:rsid w:val="0000381F"/>
    <w:rsid w:val="00003820"/>
    <w:rsid w:val="00003853"/>
    <w:rsid w:val="000044EE"/>
    <w:rsid w:val="000057B5"/>
    <w:rsid w:val="00005FE2"/>
    <w:rsid w:val="0000662D"/>
    <w:rsid w:val="00007F37"/>
    <w:rsid w:val="00010451"/>
    <w:rsid w:val="00010483"/>
    <w:rsid w:val="00010B15"/>
    <w:rsid w:val="00012708"/>
    <w:rsid w:val="0001345B"/>
    <w:rsid w:val="00014DDE"/>
    <w:rsid w:val="00015279"/>
    <w:rsid w:val="000156CA"/>
    <w:rsid w:val="00015F34"/>
    <w:rsid w:val="00016290"/>
    <w:rsid w:val="00016649"/>
    <w:rsid w:val="00020344"/>
    <w:rsid w:val="00020404"/>
    <w:rsid w:val="00021014"/>
    <w:rsid w:val="00021514"/>
    <w:rsid w:val="00022350"/>
    <w:rsid w:val="000227DD"/>
    <w:rsid w:val="00022C21"/>
    <w:rsid w:val="00023449"/>
    <w:rsid w:val="00023786"/>
    <w:rsid w:val="000246E4"/>
    <w:rsid w:val="00025513"/>
    <w:rsid w:val="00025A7B"/>
    <w:rsid w:val="00026293"/>
    <w:rsid w:val="000272FB"/>
    <w:rsid w:val="00030153"/>
    <w:rsid w:val="000319B9"/>
    <w:rsid w:val="00033ED6"/>
    <w:rsid w:val="00034188"/>
    <w:rsid w:val="00034AD4"/>
    <w:rsid w:val="00034ADE"/>
    <w:rsid w:val="000354F4"/>
    <w:rsid w:val="0003630A"/>
    <w:rsid w:val="0003704A"/>
    <w:rsid w:val="00037641"/>
    <w:rsid w:val="000378FA"/>
    <w:rsid w:val="00037D5F"/>
    <w:rsid w:val="00037E7D"/>
    <w:rsid w:val="00037EDB"/>
    <w:rsid w:val="00037FC6"/>
    <w:rsid w:val="0004000A"/>
    <w:rsid w:val="000400D4"/>
    <w:rsid w:val="000404D1"/>
    <w:rsid w:val="00041EF8"/>
    <w:rsid w:val="00042EA9"/>
    <w:rsid w:val="0004333F"/>
    <w:rsid w:val="00044BE8"/>
    <w:rsid w:val="00045DF4"/>
    <w:rsid w:val="000468B4"/>
    <w:rsid w:val="00046C65"/>
    <w:rsid w:val="0005036A"/>
    <w:rsid w:val="00050514"/>
    <w:rsid w:val="00050876"/>
    <w:rsid w:val="00051BFE"/>
    <w:rsid w:val="00053886"/>
    <w:rsid w:val="00053B48"/>
    <w:rsid w:val="00054751"/>
    <w:rsid w:val="0005483B"/>
    <w:rsid w:val="0005484D"/>
    <w:rsid w:val="0005495A"/>
    <w:rsid w:val="000554B9"/>
    <w:rsid w:val="0005556A"/>
    <w:rsid w:val="00055FC4"/>
    <w:rsid w:val="00056A7F"/>
    <w:rsid w:val="00057B41"/>
    <w:rsid w:val="00060BD1"/>
    <w:rsid w:val="0006141D"/>
    <w:rsid w:val="00061A49"/>
    <w:rsid w:val="00061AD5"/>
    <w:rsid w:val="000631DF"/>
    <w:rsid w:val="00063420"/>
    <w:rsid w:val="00065402"/>
    <w:rsid w:val="0006554F"/>
    <w:rsid w:val="0006605F"/>
    <w:rsid w:val="00066F4D"/>
    <w:rsid w:val="00067039"/>
    <w:rsid w:val="00067A93"/>
    <w:rsid w:val="00070AD9"/>
    <w:rsid w:val="000720BF"/>
    <w:rsid w:val="0007337B"/>
    <w:rsid w:val="0007433C"/>
    <w:rsid w:val="00074E1E"/>
    <w:rsid w:val="00076BDE"/>
    <w:rsid w:val="00076EA2"/>
    <w:rsid w:val="00077480"/>
    <w:rsid w:val="00077C19"/>
    <w:rsid w:val="00077C4C"/>
    <w:rsid w:val="00077D8F"/>
    <w:rsid w:val="00080061"/>
    <w:rsid w:val="000807F5"/>
    <w:rsid w:val="00081BFC"/>
    <w:rsid w:val="00083E46"/>
    <w:rsid w:val="00085C1E"/>
    <w:rsid w:val="00086778"/>
    <w:rsid w:val="00086FE2"/>
    <w:rsid w:val="00091DEB"/>
    <w:rsid w:val="00091F43"/>
    <w:rsid w:val="000925D8"/>
    <w:rsid w:val="0009294A"/>
    <w:rsid w:val="00092A57"/>
    <w:rsid w:val="000931F0"/>
    <w:rsid w:val="00093BAB"/>
    <w:rsid w:val="00094239"/>
    <w:rsid w:val="00094860"/>
    <w:rsid w:val="00094A48"/>
    <w:rsid w:val="0009527B"/>
    <w:rsid w:val="00096008"/>
    <w:rsid w:val="00096C88"/>
    <w:rsid w:val="00096CEC"/>
    <w:rsid w:val="00097162"/>
    <w:rsid w:val="00097557"/>
    <w:rsid w:val="000977BF"/>
    <w:rsid w:val="0009780D"/>
    <w:rsid w:val="00097DE5"/>
    <w:rsid w:val="000A027F"/>
    <w:rsid w:val="000A0D0C"/>
    <w:rsid w:val="000A105E"/>
    <w:rsid w:val="000A1719"/>
    <w:rsid w:val="000A244F"/>
    <w:rsid w:val="000A3632"/>
    <w:rsid w:val="000A399D"/>
    <w:rsid w:val="000A4168"/>
    <w:rsid w:val="000A4D43"/>
    <w:rsid w:val="000A68F1"/>
    <w:rsid w:val="000A6BF9"/>
    <w:rsid w:val="000A6C3A"/>
    <w:rsid w:val="000B027F"/>
    <w:rsid w:val="000B0847"/>
    <w:rsid w:val="000B0A10"/>
    <w:rsid w:val="000B0D27"/>
    <w:rsid w:val="000B2E39"/>
    <w:rsid w:val="000B3217"/>
    <w:rsid w:val="000B39F5"/>
    <w:rsid w:val="000B5BB7"/>
    <w:rsid w:val="000B6C64"/>
    <w:rsid w:val="000B6FD1"/>
    <w:rsid w:val="000B722C"/>
    <w:rsid w:val="000C02E8"/>
    <w:rsid w:val="000C030F"/>
    <w:rsid w:val="000C1BFB"/>
    <w:rsid w:val="000C1DA7"/>
    <w:rsid w:val="000C2A08"/>
    <w:rsid w:val="000C2A71"/>
    <w:rsid w:val="000C2ABD"/>
    <w:rsid w:val="000C2F0D"/>
    <w:rsid w:val="000C32C0"/>
    <w:rsid w:val="000C3C39"/>
    <w:rsid w:val="000C5082"/>
    <w:rsid w:val="000C5718"/>
    <w:rsid w:val="000C638F"/>
    <w:rsid w:val="000C6F01"/>
    <w:rsid w:val="000C7194"/>
    <w:rsid w:val="000C7347"/>
    <w:rsid w:val="000D0C8A"/>
    <w:rsid w:val="000D0E7F"/>
    <w:rsid w:val="000D22E2"/>
    <w:rsid w:val="000D2AD8"/>
    <w:rsid w:val="000D3BC6"/>
    <w:rsid w:val="000D3C3E"/>
    <w:rsid w:val="000D41C7"/>
    <w:rsid w:val="000D4A4C"/>
    <w:rsid w:val="000D7ACA"/>
    <w:rsid w:val="000E0633"/>
    <w:rsid w:val="000E16E6"/>
    <w:rsid w:val="000E3086"/>
    <w:rsid w:val="000E3FD3"/>
    <w:rsid w:val="000E4316"/>
    <w:rsid w:val="000E4879"/>
    <w:rsid w:val="000E6E8E"/>
    <w:rsid w:val="000E7F57"/>
    <w:rsid w:val="000F0DC7"/>
    <w:rsid w:val="000F117A"/>
    <w:rsid w:val="000F1C77"/>
    <w:rsid w:val="000F1E73"/>
    <w:rsid w:val="000F274B"/>
    <w:rsid w:val="000F2957"/>
    <w:rsid w:val="000F30D2"/>
    <w:rsid w:val="000F3754"/>
    <w:rsid w:val="000F3BF9"/>
    <w:rsid w:val="000F3F80"/>
    <w:rsid w:val="000F50F4"/>
    <w:rsid w:val="000F5396"/>
    <w:rsid w:val="000F5566"/>
    <w:rsid w:val="000F591D"/>
    <w:rsid w:val="000F5E07"/>
    <w:rsid w:val="000F6148"/>
    <w:rsid w:val="000F7EC2"/>
    <w:rsid w:val="001017F9"/>
    <w:rsid w:val="00101A8D"/>
    <w:rsid w:val="00102470"/>
    <w:rsid w:val="001025D3"/>
    <w:rsid w:val="00102C67"/>
    <w:rsid w:val="00104D6A"/>
    <w:rsid w:val="00104EA3"/>
    <w:rsid w:val="00105074"/>
    <w:rsid w:val="00105B7C"/>
    <w:rsid w:val="00105DAE"/>
    <w:rsid w:val="0010711F"/>
    <w:rsid w:val="00107F46"/>
    <w:rsid w:val="0011074D"/>
    <w:rsid w:val="00110F6B"/>
    <w:rsid w:val="001110DA"/>
    <w:rsid w:val="00111334"/>
    <w:rsid w:val="00112D38"/>
    <w:rsid w:val="00113889"/>
    <w:rsid w:val="00113F6F"/>
    <w:rsid w:val="00114DA4"/>
    <w:rsid w:val="001165A1"/>
    <w:rsid w:val="00116ACC"/>
    <w:rsid w:val="00117C30"/>
    <w:rsid w:val="0012045D"/>
    <w:rsid w:val="001215AB"/>
    <w:rsid w:val="00121939"/>
    <w:rsid w:val="00121B0A"/>
    <w:rsid w:val="00122088"/>
    <w:rsid w:val="001232AF"/>
    <w:rsid w:val="00123C97"/>
    <w:rsid w:val="00123F86"/>
    <w:rsid w:val="00126215"/>
    <w:rsid w:val="0012676F"/>
    <w:rsid w:val="001270A2"/>
    <w:rsid w:val="00127611"/>
    <w:rsid w:val="001304F5"/>
    <w:rsid w:val="00131759"/>
    <w:rsid w:val="00131AFD"/>
    <w:rsid w:val="001326B1"/>
    <w:rsid w:val="00132848"/>
    <w:rsid w:val="00132E9E"/>
    <w:rsid w:val="001336E2"/>
    <w:rsid w:val="001338F0"/>
    <w:rsid w:val="00133B20"/>
    <w:rsid w:val="00133CF7"/>
    <w:rsid w:val="001344F3"/>
    <w:rsid w:val="001348E1"/>
    <w:rsid w:val="00135767"/>
    <w:rsid w:val="00137027"/>
    <w:rsid w:val="00137DBD"/>
    <w:rsid w:val="0014157D"/>
    <w:rsid w:val="0014201A"/>
    <w:rsid w:val="0014264F"/>
    <w:rsid w:val="0014329F"/>
    <w:rsid w:val="001432A8"/>
    <w:rsid w:val="00143707"/>
    <w:rsid w:val="00143AFB"/>
    <w:rsid w:val="00143D4E"/>
    <w:rsid w:val="00143DB4"/>
    <w:rsid w:val="0014443B"/>
    <w:rsid w:val="00144B85"/>
    <w:rsid w:val="00144F49"/>
    <w:rsid w:val="0014595D"/>
    <w:rsid w:val="00145D88"/>
    <w:rsid w:val="00146345"/>
    <w:rsid w:val="001464EB"/>
    <w:rsid w:val="001470AB"/>
    <w:rsid w:val="00147973"/>
    <w:rsid w:val="00150CCB"/>
    <w:rsid w:val="001515AC"/>
    <w:rsid w:val="0015248B"/>
    <w:rsid w:val="00152A84"/>
    <w:rsid w:val="00152FB5"/>
    <w:rsid w:val="00154069"/>
    <w:rsid w:val="00154167"/>
    <w:rsid w:val="001544B7"/>
    <w:rsid w:val="00155A7E"/>
    <w:rsid w:val="00156B70"/>
    <w:rsid w:val="0015725A"/>
    <w:rsid w:val="001602D4"/>
    <w:rsid w:val="00160AF0"/>
    <w:rsid w:val="0016237F"/>
    <w:rsid w:val="00162389"/>
    <w:rsid w:val="00162B29"/>
    <w:rsid w:val="00162DC5"/>
    <w:rsid w:val="00162E04"/>
    <w:rsid w:val="00162E73"/>
    <w:rsid w:val="00163187"/>
    <w:rsid w:val="00163ED1"/>
    <w:rsid w:val="0016492A"/>
    <w:rsid w:val="00164A5E"/>
    <w:rsid w:val="0016593D"/>
    <w:rsid w:val="00165E54"/>
    <w:rsid w:val="0016644E"/>
    <w:rsid w:val="00166558"/>
    <w:rsid w:val="00166860"/>
    <w:rsid w:val="001673E0"/>
    <w:rsid w:val="001676E3"/>
    <w:rsid w:val="00167BC5"/>
    <w:rsid w:val="001709A1"/>
    <w:rsid w:val="00172B9C"/>
    <w:rsid w:val="00172C88"/>
    <w:rsid w:val="0017308E"/>
    <w:rsid w:val="00173153"/>
    <w:rsid w:val="00173A8E"/>
    <w:rsid w:val="00173F5A"/>
    <w:rsid w:val="0017686A"/>
    <w:rsid w:val="00176AAD"/>
    <w:rsid w:val="00176E77"/>
    <w:rsid w:val="00177642"/>
    <w:rsid w:val="00180D59"/>
    <w:rsid w:val="00180EDC"/>
    <w:rsid w:val="00181FA7"/>
    <w:rsid w:val="00184995"/>
    <w:rsid w:val="00186060"/>
    <w:rsid w:val="00186CB1"/>
    <w:rsid w:val="00187597"/>
    <w:rsid w:val="00187F05"/>
    <w:rsid w:val="001904B4"/>
    <w:rsid w:val="0019260C"/>
    <w:rsid w:val="001930F3"/>
    <w:rsid w:val="00193164"/>
    <w:rsid w:val="001934C6"/>
    <w:rsid w:val="0019385C"/>
    <w:rsid w:val="0019473B"/>
    <w:rsid w:val="001947D0"/>
    <w:rsid w:val="001949FE"/>
    <w:rsid w:val="00194FBF"/>
    <w:rsid w:val="0019536D"/>
    <w:rsid w:val="00195C1F"/>
    <w:rsid w:val="00195FB1"/>
    <w:rsid w:val="00196182"/>
    <w:rsid w:val="001966F0"/>
    <w:rsid w:val="00196E3C"/>
    <w:rsid w:val="001970E0"/>
    <w:rsid w:val="001A033D"/>
    <w:rsid w:val="001A0959"/>
    <w:rsid w:val="001A0A8A"/>
    <w:rsid w:val="001A0AD9"/>
    <w:rsid w:val="001A1766"/>
    <w:rsid w:val="001A3638"/>
    <w:rsid w:val="001A42D5"/>
    <w:rsid w:val="001A57D9"/>
    <w:rsid w:val="001A5D9D"/>
    <w:rsid w:val="001A6B48"/>
    <w:rsid w:val="001A7A7E"/>
    <w:rsid w:val="001B0CFD"/>
    <w:rsid w:val="001B18ED"/>
    <w:rsid w:val="001B1FC1"/>
    <w:rsid w:val="001B2298"/>
    <w:rsid w:val="001B27EB"/>
    <w:rsid w:val="001B2A6E"/>
    <w:rsid w:val="001B3553"/>
    <w:rsid w:val="001B3C4A"/>
    <w:rsid w:val="001B3E6E"/>
    <w:rsid w:val="001B4013"/>
    <w:rsid w:val="001C1104"/>
    <w:rsid w:val="001C1162"/>
    <w:rsid w:val="001C2036"/>
    <w:rsid w:val="001C2067"/>
    <w:rsid w:val="001C241E"/>
    <w:rsid w:val="001C249B"/>
    <w:rsid w:val="001C36F4"/>
    <w:rsid w:val="001C47E2"/>
    <w:rsid w:val="001C4EF2"/>
    <w:rsid w:val="001C5442"/>
    <w:rsid w:val="001C58E7"/>
    <w:rsid w:val="001C5A6E"/>
    <w:rsid w:val="001C5C23"/>
    <w:rsid w:val="001C6049"/>
    <w:rsid w:val="001C63A7"/>
    <w:rsid w:val="001C67BA"/>
    <w:rsid w:val="001C69F8"/>
    <w:rsid w:val="001C73D3"/>
    <w:rsid w:val="001C7D9A"/>
    <w:rsid w:val="001C7E98"/>
    <w:rsid w:val="001D0338"/>
    <w:rsid w:val="001D05BE"/>
    <w:rsid w:val="001D0882"/>
    <w:rsid w:val="001D0A51"/>
    <w:rsid w:val="001D1C7A"/>
    <w:rsid w:val="001D204B"/>
    <w:rsid w:val="001D2671"/>
    <w:rsid w:val="001D279A"/>
    <w:rsid w:val="001D36A7"/>
    <w:rsid w:val="001D3C43"/>
    <w:rsid w:val="001D44E4"/>
    <w:rsid w:val="001D4575"/>
    <w:rsid w:val="001D4B86"/>
    <w:rsid w:val="001D4E9B"/>
    <w:rsid w:val="001D6065"/>
    <w:rsid w:val="001D611F"/>
    <w:rsid w:val="001D623D"/>
    <w:rsid w:val="001D6847"/>
    <w:rsid w:val="001D7218"/>
    <w:rsid w:val="001D7D39"/>
    <w:rsid w:val="001D7FB0"/>
    <w:rsid w:val="001E02E3"/>
    <w:rsid w:val="001E1535"/>
    <w:rsid w:val="001E2A6F"/>
    <w:rsid w:val="001E3391"/>
    <w:rsid w:val="001E3F13"/>
    <w:rsid w:val="001E417B"/>
    <w:rsid w:val="001E4AB8"/>
    <w:rsid w:val="001E5910"/>
    <w:rsid w:val="001E771C"/>
    <w:rsid w:val="001F3103"/>
    <w:rsid w:val="001F3309"/>
    <w:rsid w:val="001F333F"/>
    <w:rsid w:val="001F3CAC"/>
    <w:rsid w:val="001F3EE7"/>
    <w:rsid w:val="001F4340"/>
    <w:rsid w:val="001F50A5"/>
    <w:rsid w:val="001F51AB"/>
    <w:rsid w:val="001F52DC"/>
    <w:rsid w:val="001F59F4"/>
    <w:rsid w:val="001F5D3F"/>
    <w:rsid w:val="001F5E79"/>
    <w:rsid w:val="001F7E21"/>
    <w:rsid w:val="00201467"/>
    <w:rsid w:val="00201647"/>
    <w:rsid w:val="00202326"/>
    <w:rsid w:val="002035F6"/>
    <w:rsid w:val="0020558F"/>
    <w:rsid w:val="00205949"/>
    <w:rsid w:val="002059AA"/>
    <w:rsid w:val="002067F0"/>
    <w:rsid w:val="002076B8"/>
    <w:rsid w:val="00207D57"/>
    <w:rsid w:val="00210D1B"/>
    <w:rsid w:val="00211268"/>
    <w:rsid w:val="00211580"/>
    <w:rsid w:val="00211BC6"/>
    <w:rsid w:val="0021250D"/>
    <w:rsid w:val="00212779"/>
    <w:rsid w:val="00212A56"/>
    <w:rsid w:val="0021379E"/>
    <w:rsid w:val="00213D28"/>
    <w:rsid w:val="00214523"/>
    <w:rsid w:val="00214847"/>
    <w:rsid w:val="00214FFC"/>
    <w:rsid w:val="002157B3"/>
    <w:rsid w:val="00216898"/>
    <w:rsid w:val="00216D7A"/>
    <w:rsid w:val="002172DE"/>
    <w:rsid w:val="00217A1C"/>
    <w:rsid w:val="00220406"/>
    <w:rsid w:val="00220E28"/>
    <w:rsid w:val="00221056"/>
    <w:rsid w:val="002210CF"/>
    <w:rsid w:val="00221383"/>
    <w:rsid w:val="002215A3"/>
    <w:rsid w:val="002215EB"/>
    <w:rsid w:val="002216B4"/>
    <w:rsid w:val="002227EC"/>
    <w:rsid w:val="00222922"/>
    <w:rsid w:val="00222E3C"/>
    <w:rsid w:val="002234C8"/>
    <w:rsid w:val="00223541"/>
    <w:rsid w:val="00223B35"/>
    <w:rsid w:val="00224A2F"/>
    <w:rsid w:val="00224C2F"/>
    <w:rsid w:val="002257CE"/>
    <w:rsid w:val="002257F9"/>
    <w:rsid w:val="0022628D"/>
    <w:rsid w:val="00226CF7"/>
    <w:rsid w:val="00227916"/>
    <w:rsid w:val="002301DD"/>
    <w:rsid w:val="0023112A"/>
    <w:rsid w:val="00231E4F"/>
    <w:rsid w:val="00231E99"/>
    <w:rsid w:val="00231ED7"/>
    <w:rsid w:val="0023217A"/>
    <w:rsid w:val="0023354D"/>
    <w:rsid w:val="00233A70"/>
    <w:rsid w:val="002346A6"/>
    <w:rsid w:val="00235816"/>
    <w:rsid w:val="00235DCD"/>
    <w:rsid w:val="002368F4"/>
    <w:rsid w:val="002379C4"/>
    <w:rsid w:val="002405DC"/>
    <w:rsid w:val="00240C88"/>
    <w:rsid w:val="0024200F"/>
    <w:rsid w:val="002439E6"/>
    <w:rsid w:val="0024456F"/>
    <w:rsid w:val="00244676"/>
    <w:rsid w:val="002448D7"/>
    <w:rsid w:val="00244B7C"/>
    <w:rsid w:val="00245F16"/>
    <w:rsid w:val="00247CCA"/>
    <w:rsid w:val="002503F4"/>
    <w:rsid w:val="0025081B"/>
    <w:rsid w:val="00251C55"/>
    <w:rsid w:val="00251FC6"/>
    <w:rsid w:val="00253018"/>
    <w:rsid w:val="00253BB0"/>
    <w:rsid w:val="0025419E"/>
    <w:rsid w:val="00254390"/>
    <w:rsid w:val="00255BFE"/>
    <w:rsid w:val="00255C79"/>
    <w:rsid w:val="00256D57"/>
    <w:rsid w:val="00257F3C"/>
    <w:rsid w:val="002600FD"/>
    <w:rsid w:val="00260C69"/>
    <w:rsid w:val="00260DC9"/>
    <w:rsid w:val="00261D0F"/>
    <w:rsid w:val="00261F2B"/>
    <w:rsid w:val="00262239"/>
    <w:rsid w:val="0026321B"/>
    <w:rsid w:val="002635F6"/>
    <w:rsid w:val="00263963"/>
    <w:rsid w:val="00263A1B"/>
    <w:rsid w:val="00263FA4"/>
    <w:rsid w:val="0026497C"/>
    <w:rsid w:val="00264FA4"/>
    <w:rsid w:val="00265286"/>
    <w:rsid w:val="00265EDA"/>
    <w:rsid w:val="00266612"/>
    <w:rsid w:val="0026672D"/>
    <w:rsid w:val="002678AE"/>
    <w:rsid w:val="00267A55"/>
    <w:rsid w:val="00270178"/>
    <w:rsid w:val="002732C0"/>
    <w:rsid w:val="002755DA"/>
    <w:rsid w:val="00275B88"/>
    <w:rsid w:val="00275EFB"/>
    <w:rsid w:val="002760A5"/>
    <w:rsid w:val="00276B68"/>
    <w:rsid w:val="0027769E"/>
    <w:rsid w:val="00280154"/>
    <w:rsid w:val="00280499"/>
    <w:rsid w:val="002806CB"/>
    <w:rsid w:val="00280D15"/>
    <w:rsid w:val="00281DA9"/>
    <w:rsid w:val="00281FB2"/>
    <w:rsid w:val="002820EE"/>
    <w:rsid w:val="0028240F"/>
    <w:rsid w:val="002827A9"/>
    <w:rsid w:val="0028361D"/>
    <w:rsid w:val="00284279"/>
    <w:rsid w:val="002850A2"/>
    <w:rsid w:val="00285C6B"/>
    <w:rsid w:val="00286B50"/>
    <w:rsid w:val="002877AB"/>
    <w:rsid w:val="00287A2B"/>
    <w:rsid w:val="002903CF"/>
    <w:rsid w:val="0029078A"/>
    <w:rsid w:val="00291717"/>
    <w:rsid w:val="0029187E"/>
    <w:rsid w:val="00292044"/>
    <w:rsid w:val="00292A17"/>
    <w:rsid w:val="00292C1B"/>
    <w:rsid w:val="002941AB"/>
    <w:rsid w:val="00295290"/>
    <w:rsid w:val="00295CBC"/>
    <w:rsid w:val="002967ED"/>
    <w:rsid w:val="002A04C6"/>
    <w:rsid w:val="002A0EFE"/>
    <w:rsid w:val="002A0F4B"/>
    <w:rsid w:val="002A1051"/>
    <w:rsid w:val="002A1CCA"/>
    <w:rsid w:val="002A26FE"/>
    <w:rsid w:val="002A4718"/>
    <w:rsid w:val="002A49F2"/>
    <w:rsid w:val="002A516F"/>
    <w:rsid w:val="002A5520"/>
    <w:rsid w:val="002A720D"/>
    <w:rsid w:val="002A74CC"/>
    <w:rsid w:val="002A7A85"/>
    <w:rsid w:val="002A7DF9"/>
    <w:rsid w:val="002B0E88"/>
    <w:rsid w:val="002B0E8C"/>
    <w:rsid w:val="002B0F84"/>
    <w:rsid w:val="002B1961"/>
    <w:rsid w:val="002B295D"/>
    <w:rsid w:val="002B333F"/>
    <w:rsid w:val="002B34E0"/>
    <w:rsid w:val="002B41CB"/>
    <w:rsid w:val="002B58D4"/>
    <w:rsid w:val="002B6DF5"/>
    <w:rsid w:val="002B77DD"/>
    <w:rsid w:val="002C112A"/>
    <w:rsid w:val="002C12BE"/>
    <w:rsid w:val="002C19B1"/>
    <w:rsid w:val="002C3023"/>
    <w:rsid w:val="002C50D3"/>
    <w:rsid w:val="002C5CD1"/>
    <w:rsid w:val="002C6F9F"/>
    <w:rsid w:val="002D0AF9"/>
    <w:rsid w:val="002D0E78"/>
    <w:rsid w:val="002D106C"/>
    <w:rsid w:val="002D11C2"/>
    <w:rsid w:val="002D1C09"/>
    <w:rsid w:val="002D1F23"/>
    <w:rsid w:val="002D20C2"/>
    <w:rsid w:val="002D2A4D"/>
    <w:rsid w:val="002D2B08"/>
    <w:rsid w:val="002D2E16"/>
    <w:rsid w:val="002D4783"/>
    <w:rsid w:val="002D5070"/>
    <w:rsid w:val="002D5403"/>
    <w:rsid w:val="002D66B7"/>
    <w:rsid w:val="002D707B"/>
    <w:rsid w:val="002D7C59"/>
    <w:rsid w:val="002E1719"/>
    <w:rsid w:val="002E2402"/>
    <w:rsid w:val="002E2FBC"/>
    <w:rsid w:val="002E38E8"/>
    <w:rsid w:val="002E4852"/>
    <w:rsid w:val="002E5609"/>
    <w:rsid w:val="002E5FCE"/>
    <w:rsid w:val="002E634B"/>
    <w:rsid w:val="002E65CA"/>
    <w:rsid w:val="002E71D8"/>
    <w:rsid w:val="002F1088"/>
    <w:rsid w:val="002F1569"/>
    <w:rsid w:val="002F22A9"/>
    <w:rsid w:val="002F2876"/>
    <w:rsid w:val="002F2AED"/>
    <w:rsid w:val="002F3420"/>
    <w:rsid w:val="002F345A"/>
    <w:rsid w:val="002F35FB"/>
    <w:rsid w:val="002F3DC4"/>
    <w:rsid w:val="002F5A89"/>
    <w:rsid w:val="002F5B42"/>
    <w:rsid w:val="002F6C06"/>
    <w:rsid w:val="002F786D"/>
    <w:rsid w:val="002F7ADB"/>
    <w:rsid w:val="0030019D"/>
    <w:rsid w:val="003009AE"/>
    <w:rsid w:val="003012FE"/>
    <w:rsid w:val="00301770"/>
    <w:rsid w:val="00301F2B"/>
    <w:rsid w:val="00302E01"/>
    <w:rsid w:val="0030357F"/>
    <w:rsid w:val="00303654"/>
    <w:rsid w:val="00304983"/>
    <w:rsid w:val="00304CF7"/>
    <w:rsid w:val="00304DB7"/>
    <w:rsid w:val="00305B73"/>
    <w:rsid w:val="00306A69"/>
    <w:rsid w:val="00306CD6"/>
    <w:rsid w:val="00306E6F"/>
    <w:rsid w:val="003071DA"/>
    <w:rsid w:val="00307521"/>
    <w:rsid w:val="003077BC"/>
    <w:rsid w:val="00307AC2"/>
    <w:rsid w:val="00310A35"/>
    <w:rsid w:val="00312A16"/>
    <w:rsid w:val="00312A7D"/>
    <w:rsid w:val="00312C2F"/>
    <w:rsid w:val="00312D23"/>
    <w:rsid w:val="003159FF"/>
    <w:rsid w:val="00315D9A"/>
    <w:rsid w:val="00315F66"/>
    <w:rsid w:val="003169EF"/>
    <w:rsid w:val="003206B3"/>
    <w:rsid w:val="00320AAD"/>
    <w:rsid w:val="00320DF6"/>
    <w:rsid w:val="00321AA6"/>
    <w:rsid w:val="00323504"/>
    <w:rsid w:val="00325847"/>
    <w:rsid w:val="003262F6"/>
    <w:rsid w:val="003307A9"/>
    <w:rsid w:val="00331455"/>
    <w:rsid w:val="003327B8"/>
    <w:rsid w:val="00332DB2"/>
    <w:rsid w:val="00332F97"/>
    <w:rsid w:val="0033324E"/>
    <w:rsid w:val="00333793"/>
    <w:rsid w:val="00333F03"/>
    <w:rsid w:val="00334262"/>
    <w:rsid w:val="00334684"/>
    <w:rsid w:val="003346C5"/>
    <w:rsid w:val="003349F7"/>
    <w:rsid w:val="00335135"/>
    <w:rsid w:val="003365BD"/>
    <w:rsid w:val="003368C0"/>
    <w:rsid w:val="00340DA7"/>
    <w:rsid w:val="003414D2"/>
    <w:rsid w:val="00341C13"/>
    <w:rsid w:val="0034247B"/>
    <w:rsid w:val="003443E7"/>
    <w:rsid w:val="0034486F"/>
    <w:rsid w:val="00344A33"/>
    <w:rsid w:val="003453ED"/>
    <w:rsid w:val="003466A1"/>
    <w:rsid w:val="00346EA7"/>
    <w:rsid w:val="0034776A"/>
    <w:rsid w:val="00350037"/>
    <w:rsid w:val="0035066E"/>
    <w:rsid w:val="003506A0"/>
    <w:rsid w:val="00350B32"/>
    <w:rsid w:val="00351043"/>
    <w:rsid w:val="003521F2"/>
    <w:rsid w:val="00352D47"/>
    <w:rsid w:val="00353E92"/>
    <w:rsid w:val="00354163"/>
    <w:rsid w:val="00354E90"/>
    <w:rsid w:val="00355684"/>
    <w:rsid w:val="00356E84"/>
    <w:rsid w:val="0035795B"/>
    <w:rsid w:val="003607B3"/>
    <w:rsid w:val="003608CA"/>
    <w:rsid w:val="0036122B"/>
    <w:rsid w:val="003613A6"/>
    <w:rsid w:val="003618BA"/>
    <w:rsid w:val="00361F3A"/>
    <w:rsid w:val="00362156"/>
    <w:rsid w:val="003624F4"/>
    <w:rsid w:val="00362AA9"/>
    <w:rsid w:val="0036551F"/>
    <w:rsid w:val="00365632"/>
    <w:rsid w:val="00365FAC"/>
    <w:rsid w:val="003667BE"/>
    <w:rsid w:val="003670BF"/>
    <w:rsid w:val="0036715E"/>
    <w:rsid w:val="003673AF"/>
    <w:rsid w:val="003700FE"/>
    <w:rsid w:val="00370B25"/>
    <w:rsid w:val="00370FAA"/>
    <w:rsid w:val="0037225B"/>
    <w:rsid w:val="00373F76"/>
    <w:rsid w:val="003747BF"/>
    <w:rsid w:val="00375814"/>
    <w:rsid w:val="003759C0"/>
    <w:rsid w:val="00375B91"/>
    <w:rsid w:val="00375D64"/>
    <w:rsid w:val="0037624D"/>
    <w:rsid w:val="003765F2"/>
    <w:rsid w:val="00376DF9"/>
    <w:rsid w:val="00376E32"/>
    <w:rsid w:val="003779C4"/>
    <w:rsid w:val="0038002E"/>
    <w:rsid w:val="00380BD4"/>
    <w:rsid w:val="00380C08"/>
    <w:rsid w:val="00381A0B"/>
    <w:rsid w:val="0038351B"/>
    <w:rsid w:val="00383B5B"/>
    <w:rsid w:val="0038423D"/>
    <w:rsid w:val="003849EC"/>
    <w:rsid w:val="0038550F"/>
    <w:rsid w:val="003869D6"/>
    <w:rsid w:val="00387A36"/>
    <w:rsid w:val="00387D2D"/>
    <w:rsid w:val="00387E9B"/>
    <w:rsid w:val="00390338"/>
    <w:rsid w:val="00390876"/>
    <w:rsid w:val="00390E08"/>
    <w:rsid w:val="003912CE"/>
    <w:rsid w:val="003917C5"/>
    <w:rsid w:val="00391957"/>
    <w:rsid w:val="00391B5E"/>
    <w:rsid w:val="003925E4"/>
    <w:rsid w:val="00392C49"/>
    <w:rsid w:val="00394D58"/>
    <w:rsid w:val="003957F2"/>
    <w:rsid w:val="00396679"/>
    <w:rsid w:val="003969A2"/>
    <w:rsid w:val="003975FC"/>
    <w:rsid w:val="00397BB7"/>
    <w:rsid w:val="00397BBE"/>
    <w:rsid w:val="00397C6E"/>
    <w:rsid w:val="003A0024"/>
    <w:rsid w:val="003A0418"/>
    <w:rsid w:val="003A14BE"/>
    <w:rsid w:val="003A24B6"/>
    <w:rsid w:val="003A2695"/>
    <w:rsid w:val="003A2CA0"/>
    <w:rsid w:val="003A3516"/>
    <w:rsid w:val="003A3AF8"/>
    <w:rsid w:val="003A3C6D"/>
    <w:rsid w:val="003A4EAF"/>
    <w:rsid w:val="003A5EAF"/>
    <w:rsid w:val="003A6DAC"/>
    <w:rsid w:val="003A76BE"/>
    <w:rsid w:val="003A7EA1"/>
    <w:rsid w:val="003B0203"/>
    <w:rsid w:val="003B0886"/>
    <w:rsid w:val="003B1F05"/>
    <w:rsid w:val="003B2142"/>
    <w:rsid w:val="003B2A80"/>
    <w:rsid w:val="003B421B"/>
    <w:rsid w:val="003B5C4C"/>
    <w:rsid w:val="003B5DC4"/>
    <w:rsid w:val="003B6A1D"/>
    <w:rsid w:val="003C010C"/>
    <w:rsid w:val="003C193B"/>
    <w:rsid w:val="003C2F95"/>
    <w:rsid w:val="003C3098"/>
    <w:rsid w:val="003C5364"/>
    <w:rsid w:val="003C53EC"/>
    <w:rsid w:val="003C6052"/>
    <w:rsid w:val="003C6B62"/>
    <w:rsid w:val="003C6C17"/>
    <w:rsid w:val="003C70DA"/>
    <w:rsid w:val="003C7B7F"/>
    <w:rsid w:val="003D04AB"/>
    <w:rsid w:val="003D0723"/>
    <w:rsid w:val="003D086A"/>
    <w:rsid w:val="003D2261"/>
    <w:rsid w:val="003D443B"/>
    <w:rsid w:val="003D44F6"/>
    <w:rsid w:val="003D465D"/>
    <w:rsid w:val="003D46D8"/>
    <w:rsid w:val="003D4F41"/>
    <w:rsid w:val="003D51DC"/>
    <w:rsid w:val="003D5552"/>
    <w:rsid w:val="003D5877"/>
    <w:rsid w:val="003D7DB6"/>
    <w:rsid w:val="003E050E"/>
    <w:rsid w:val="003E051C"/>
    <w:rsid w:val="003E1037"/>
    <w:rsid w:val="003E1748"/>
    <w:rsid w:val="003E29D6"/>
    <w:rsid w:val="003E31DF"/>
    <w:rsid w:val="003E3909"/>
    <w:rsid w:val="003E3C3A"/>
    <w:rsid w:val="003E4029"/>
    <w:rsid w:val="003E79CC"/>
    <w:rsid w:val="003F0503"/>
    <w:rsid w:val="003F0C1E"/>
    <w:rsid w:val="003F0D52"/>
    <w:rsid w:val="003F17EA"/>
    <w:rsid w:val="003F1CA5"/>
    <w:rsid w:val="003F2020"/>
    <w:rsid w:val="003F2DD9"/>
    <w:rsid w:val="003F3390"/>
    <w:rsid w:val="003F4236"/>
    <w:rsid w:val="003F4B84"/>
    <w:rsid w:val="003F5197"/>
    <w:rsid w:val="003F5E7C"/>
    <w:rsid w:val="003F5F65"/>
    <w:rsid w:val="003F5FD1"/>
    <w:rsid w:val="003F64D6"/>
    <w:rsid w:val="003F6F13"/>
    <w:rsid w:val="003F72CD"/>
    <w:rsid w:val="003F7EDC"/>
    <w:rsid w:val="004008EA"/>
    <w:rsid w:val="0040154B"/>
    <w:rsid w:val="004022D7"/>
    <w:rsid w:val="0040233F"/>
    <w:rsid w:val="004025CA"/>
    <w:rsid w:val="004025E3"/>
    <w:rsid w:val="00402A2A"/>
    <w:rsid w:val="00402B25"/>
    <w:rsid w:val="004033F3"/>
    <w:rsid w:val="004038BC"/>
    <w:rsid w:val="00403E6B"/>
    <w:rsid w:val="004057E4"/>
    <w:rsid w:val="00405FA0"/>
    <w:rsid w:val="004061EC"/>
    <w:rsid w:val="00406BC8"/>
    <w:rsid w:val="00407469"/>
    <w:rsid w:val="0041032B"/>
    <w:rsid w:val="00410A63"/>
    <w:rsid w:val="00410E3C"/>
    <w:rsid w:val="00410EE5"/>
    <w:rsid w:val="004116B5"/>
    <w:rsid w:val="00411858"/>
    <w:rsid w:val="00412392"/>
    <w:rsid w:val="00412637"/>
    <w:rsid w:val="00412692"/>
    <w:rsid w:val="0041279E"/>
    <w:rsid w:val="00413009"/>
    <w:rsid w:val="00413516"/>
    <w:rsid w:val="00413D9F"/>
    <w:rsid w:val="00413F61"/>
    <w:rsid w:val="00414D09"/>
    <w:rsid w:val="00416854"/>
    <w:rsid w:val="00416C37"/>
    <w:rsid w:val="00416D3D"/>
    <w:rsid w:val="004172EE"/>
    <w:rsid w:val="004173B1"/>
    <w:rsid w:val="0042034C"/>
    <w:rsid w:val="004203C5"/>
    <w:rsid w:val="004206F4"/>
    <w:rsid w:val="00421530"/>
    <w:rsid w:val="0042302B"/>
    <w:rsid w:val="00423DE9"/>
    <w:rsid w:val="00424998"/>
    <w:rsid w:val="0042551A"/>
    <w:rsid w:val="004264B3"/>
    <w:rsid w:val="004266BC"/>
    <w:rsid w:val="00426CDD"/>
    <w:rsid w:val="00430A46"/>
    <w:rsid w:val="00431D2C"/>
    <w:rsid w:val="00431FF9"/>
    <w:rsid w:val="0043205A"/>
    <w:rsid w:val="004321BE"/>
    <w:rsid w:val="00432ABA"/>
    <w:rsid w:val="0043454C"/>
    <w:rsid w:val="00434D55"/>
    <w:rsid w:val="004360CD"/>
    <w:rsid w:val="00436D6B"/>
    <w:rsid w:val="00436FAF"/>
    <w:rsid w:val="0044009B"/>
    <w:rsid w:val="00440EED"/>
    <w:rsid w:val="00441566"/>
    <w:rsid w:val="004420B7"/>
    <w:rsid w:val="004422D5"/>
    <w:rsid w:val="00442E47"/>
    <w:rsid w:val="00443B18"/>
    <w:rsid w:val="004452CD"/>
    <w:rsid w:val="00445B19"/>
    <w:rsid w:val="00446791"/>
    <w:rsid w:val="004478D0"/>
    <w:rsid w:val="00450131"/>
    <w:rsid w:val="00450218"/>
    <w:rsid w:val="004509AC"/>
    <w:rsid w:val="00450BF4"/>
    <w:rsid w:val="00450E6E"/>
    <w:rsid w:val="00451650"/>
    <w:rsid w:val="00451D5F"/>
    <w:rsid w:val="00452664"/>
    <w:rsid w:val="004533E1"/>
    <w:rsid w:val="00454177"/>
    <w:rsid w:val="00454232"/>
    <w:rsid w:val="00454A47"/>
    <w:rsid w:val="004557FB"/>
    <w:rsid w:val="00455EE4"/>
    <w:rsid w:val="00457009"/>
    <w:rsid w:val="004577C6"/>
    <w:rsid w:val="00457F7A"/>
    <w:rsid w:val="00460321"/>
    <w:rsid w:val="00460E95"/>
    <w:rsid w:val="00461727"/>
    <w:rsid w:val="004627A8"/>
    <w:rsid w:val="00462F76"/>
    <w:rsid w:val="004630A8"/>
    <w:rsid w:val="00463E2F"/>
    <w:rsid w:val="00464492"/>
    <w:rsid w:val="00464F21"/>
    <w:rsid w:val="00465282"/>
    <w:rsid w:val="00465476"/>
    <w:rsid w:val="004656E8"/>
    <w:rsid w:val="00465B08"/>
    <w:rsid w:val="00466C1B"/>
    <w:rsid w:val="00466F10"/>
    <w:rsid w:val="00467DD0"/>
    <w:rsid w:val="004708E7"/>
    <w:rsid w:val="0047099D"/>
    <w:rsid w:val="00472029"/>
    <w:rsid w:val="004746E5"/>
    <w:rsid w:val="00474ACF"/>
    <w:rsid w:val="00476385"/>
    <w:rsid w:val="00476944"/>
    <w:rsid w:val="00481578"/>
    <w:rsid w:val="00481A60"/>
    <w:rsid w:val="00481FBD"/>
    <w:rsid w:val="00483CBB"/>
    <w:rsid w:val="00484202"/>
    <w:rsid w:val="0048477E"/>
    <w:rsid w:val="0048598C"/>
    <w:rsid w:val="00485E11"/>
    <w:rsid w:val="00486927"/>
    <w:rsid w:val="004910F3"/>
    <w:rsid w:val="0049110C"/>
    <w:rsid w:val="00491914"/>
    <w:rsid w:val="0049228C"/>
    <w:rsid w:val="004926A6"/>
    <w:rsid w:val="00493332"/>
    <w:rsid w:val="00493E37"/>
    <w:rsid w:val="00493F2B"/>
    <w:rsid w:val="00494086"/>
    <w:rsid w:val="0049441B"/>
    <w:rsid w:val="00494A28"/>
    <w:rsid w:val="00495E4E"/>
    <w:rsid w:val="0049605B"/>
    <w:rsid w:val="004A0ED6"/>
    <w:rsid w:val="004A12FB"/>
    <w:rsid w:val="004A17C4"/>
    <w:rsid w:val="004A19EE"/>
    <w:rsid w:val="004A1A18"/>
    <w:rsid w:val="004A3CB6"/>
    <w:rsid w:val="004A52B3"/>
    <w:rsid w:val="004A5FC9"/>
    <w:rsid w:val="004A65FE"/>
    <w:rsid w:val="004B0B64"/>
    <w:rsid w:val="004B1355"/>
    <w:rsid w:val="004B25EF"/>
    <w:rsid w:val="004B3165"/>
    <w:rsid w:val="004B3177"/>
    <w:rsid w:val="004B360C"/>
    <w:rsid w:val="004B61CB"/>
    <w:rsid w:val="004B6438"/>
    <w:rsid w:val="004B6F1A"/>
    <w:rsid w:val="004B718C"/>
    <w:rsid w:val="004B7564"/>
    <w:rsid w:val="004B7DD6"/>
    <w:rsid w:val="004B7DDE"/>
    <w:rsid w:val="004C038D"/>
    <w:rsid w:val="004C1780"/>
    <w:rsid w:val="004C2777"/>
    <w:rsid w:val="004C49E4"/>
    <w:rsid w:val="004C5F50"/>
    <w:rsid w:val="004C6084"/>
    <w:rsid w:val="004D0461"/>
    <w:rsid w:val="004D074F"/>
    <w:rsid w:val="004D0DA7"/>
    <w:rsid w:val="004D138A"/>
    <w:rsid w:val="004D2F21"/>
    <w:rsid w:val="004D4644"/>
    <w:rsid w:val="004D7502"/>
    <w:rsid w:val="004D78F5"/>
    <w:rsid w:val="004D7A05"/>
    <w:rsid w:val="004E068F"/>
    <w:rsid w:val="004E0F4E"/>
    <w:rsid w:val="004E1741"/>
    <w:rsid w:val="004E1F8F"/>
    <w:rsid w:val="004E2BAE"/>
    <w:rsid w:val="004E33E2"/>
    <w:rsid w:val="004E3979"/>
    <w:rsid w:val="004E3C45"/>
    <w:rsid w:val="004E56AF"/>
    <w:rsid w:val="004E5CB8"/>
    <w:rsid w:val="004E6597"/>
    <w:rsid w:val="004E6F1C"/>
    <w:rsid w:val="004E78BA"/>
    <w:rsid w:val="004E7BEA"/>
    <w:rsid w:val="004E7C4E"/>
    <w:rsid w:val="004F0035"/>
    <w:rsid w:val="004F0546"/>
    <w:rsid w:val="004F12B4"/>
    <w:rsid w:val="004F33FF"/>
    <w:rsid w:val="004F3743"/>
    <w:rsid w:val="004F3869"/>
    <w:rsid w:val="004F5AAE"/>
    <w:rsid w:val="004F5F6E"/>
    <w:rsid w:val="004F740A"/>
    <w:rsid w:val="004F7655"/>
    <w:rsid w:val="004F7F4D"/>
    <w:rsid w:val="005001FB"/>
    <w:rsid w:val="005004E4"/>
    <w:rsid w:val="00500AE9"/>
    <w:rsid w:val="0050173F"/>
    <w:rsid w:val="00502131"/>
    <w:rsid w:val="0050365F"/>
    <w:rsid w:val="005045CB"/>
    <w:rsid w:val="005048FA"/>
    <w:rsid w:val="00504E93"/>
    <w:rsid w:val="005050F5"/>
    <w:rsid w:val="00505CF0"/>
    <w:rsid w:val="00506303"/>
    <w:rsid w:val="005065DB"/>
    <w:rsid w:val="00507333"/>
    <w:rsid w:val="005074FA"/>
    <w:rsid w:val="00507A0A"/>
    <w:rsid w:val="00507AB2"/>
    <w:rsid w:val="005106BC"/>
    <w:rsid w:val="00510C86"/>
    <w:rsid w:val="00510E6B"/>
    <w:rsid w:val="00510FD2"/>
    <w:rsid w:val="005111AA"/>
    <w:rsid w:val="00511205"/>
    <w:rsid w:val="005121C4"/>
    <w:rsid w:val="005128D6"/>
    <w:rsid w:val="00512DFA"/>
    <w:rsid w:val="005136B0"/>
    <w:rsid w:val="0051467A"/>
    <w:rsid w:val="00514C16"/>
    <w:rsid w:val="00514FA0"/>
    <w:rsid w:val="005157D5"/>
    <w:rsid w:val="0051640E"/>
    <w:rsid w:val="0051724E"/>
    <w:rsid w:val="005173EE"/>
    <w:rsid w:val="00520669"/>
    <w:rsid w:val="00520817"/>
    <w:rsid w:val="00520AE3"/>
    <w:rsid w:val="005214BA"/>
    <w:rsid w:val="0052159B"/>
    <w:rsid w:val="00522143"/>
    <w:rsid w:val="00522F76"/>
    <w:rsid w:val="005246FF"/>
    <w:rsid w:val="00524F30"/>
    <w:rsid w:val="00525166"/>
    <w:rsid w:val="005253AF"/>
    <w:rsid w:val="00525565"/>
    <w:rsid w:val="00527049"/>
    <w:rsid w:val="0052726F"/>
    <w:rsid w:val="0052782B"/>
    <w:rsid w:val="00527FA0"/>
    <w:rsid w:val="005308CD"/>
    <w:rsid w:val="00531649"/>
    <w:rsid w:val="00531DE0"/>
    <w:rsid w:val="00532C36"/>
    <w:rsid w:val="00532FA1"/>
    <w:rsid w:val="00533A2C"/>
    <w:rsid w:val="00533B2F"/>
    <w:rsid w:val="00534958"/>
    <w:rsid w:val="00534FD2"/>
    <w:rsid w:val="0053548B"/>
    <w:rsid w:val="00535B08"/>
    <w:rsid w:val="00536E31"/>
    <w:rsid w:val="00536E53"/>
    <w:rsid w:val="005374E8"/>
    <w:rsid w:val="00537DE3"/>
    <w:rsid w:val="00540AAD"/>
    <w:rsid w:val="00542108"/>
    <w:rsid w:val="0054474C"/>
    <w:rsid w:val="00544E1B"/>
    <w:rsid w:val="005460AE"/>
    <w:rsid w:val="00546783"/>
    <w:rsid w:val="00546EF4"/>
    <w:rsid w:val="00550534"/>
    <w:rsid w:val="0055191B"/>
    <w:rsid w:val="00551CE4"/>
    <w:rsid w:val="00551DAE"/>
    <w:rsid w:val="00553284"/>
    <w:rsid w:val="005538B3"/>
    <w:rsid w:val="00554ED6"/>
    <w:rsid w:val="00555652"/>
    <w:rsid w:val="00555FB1"/>
    <w:rsid w:val="005561F4"/>
    <w:rsid w:val="00556A6D"/>
    <w:rsid w:val="00556FFB"/>
    <w:rsid w:val="0055705D"/>
    <w:rsid w:val="005576DA"/>
    <w:rsid w:val="00560150"/>
    <w:rsid w:val="005601E6"/>
    <w:rsid w:val="005607CF"/>
    <w:rsid w:val="00560929"/>
    <w:rsid w:val="00562C48"/>
    <w:rsid w:val="00563062"/>
    <w:rsid w:val="00563145"/>
    <w:rsid w:val="0056314D"/>
    <w:rsid w:val="005646A3"/>
    <w:rsid w:val="00566939"/>
    <w:rsid w:val="0056728B"/>
    <w:rsid w:val="00567C0A"/>
    <w:rsid w:val="00567F1F"/>
    <w:rsid w:val="00570572"/>
    <w:rsid w:val="0057137A"/>
    <w:rsid w:val="00572629"/>
    <w:rsid w:val="00573104"/>
    <w:rsid w:val="005732EF"/>
    <w:rsid w:val="00573675"/>
    <w:rsid w:val="005747D2"/>
    <w:rsid w:val="00574CB7"/>
    <w:rsid w:val="00574D69"/>
    <w:rsid w:val="00574E83"/>
    <w:rsid w:val="00574F98"/>
    <w:rsid w:val="00575C06"/>
    <w:rsid w:val="005768FA"/>
    <w:rsid w:val="00576E6E"/>
    <w:rsid w:val="00577251"/>
    <w:rsid w:val="005772E1"/>
    <w:rsid w:val="00580818"/>
    <w:rsid w:val="00580864"/>
    <w:rsid w:val="005833CB"/>
    <w:rsid w:val="005840D8"/>
    <w:rsid w:val="00584894"/>
    <w:rsid w:val="00584BF1"/>
    <w:rsid w:val="00584ED2"/>
    <w:rsid w:val="00585DA8"/>
    <w:rsid w:val="00585E1E"/>
    <w:rsid w:val="00587324"/>
    <w:rsid w:val="005878E1"/>
    <w:rsid w:val="005920F3"/>
    <w:rsid w:val="0059273F"/>
    <w:rsid w:val="0059324A"/>
    <w:rsid w:val="00593318"/>
    <w:rsid w:val="00593766"/>
    <w:rsid w:val="0059385F"/>
    <w:rsid w:val="00593D65"/>
    <w:rsid w:val="00594353"/>
    <w:rsid w:val="005959FA"/>
    <w:rsid w:val="00595AC3"/>
    <w:rsid w:val="00596C59"/>
    <w:rsid w:val="00597B52"/>
    <w:rsid w:val="005A020C"/>
    <w:rsid w:val="005A09D1"/>
    <w:rsid w:val="005A0C0F"/>
    <w:rsid w:val="005A1BE0"/>
    <w:rsid w:val="005A299B"/>
    <w:rsid w:val="005A4542"/>
    <w:rsid w:val="005A5193"/>
    <w:rsid w:val="005A58C1"/>
    <w:rsid w:val="005A5A80"/>
    <w:rsid w:val="005A5C4F"/>
    <w:rsid w:val="005A620C"/>
    <w:rsid w:val="005A6242"/>
    <w:rsid w:val="005A7066"/>
    <w:rsid w:val="005B0041"/>
    <w:rsid w:val="005B07F6"/>
    <w:rsid w:val="005B1486"/>
    <w:rsid w:val="005B1BA3"/>
    <w:rsid w:val="005B1D49"/>
    <w:rsid w:val="005B2204"/>
    <w:rsid w:val="005B2BD1"/>
    <w:rsid w:val="005B2F23"/>
    <w:rsid w:val="005B3FA4"/>
    <w:rsid w:val="005B4717"/>
    <w:rsid w:val="005B482D"/>
    <w:rsid w:val="005B4E4D"/>
    <w:rsid w:val="005B5251"/>
    <w:rsid w:val="005B5992"/>
    <w:rsid w:val="005B7049"/>
    <w:rsid w:val="005B79BE"/>
    <w:rsid w:val="005B7F23"/>
    <w:rsid w:val="005C0CEA"/>
    <w:rsid w:val="005C1219"/>
    <w:rsid w:val="005C17DC"/>
    <w:rsid w:val="005C2373"/>
    <w:rsid w:val="005C26AD"/>
    <w:rsid w:val="005C3106"/>
    <w:rsid w:val="005C399C"/>
    <w:rsid w:val="005C3C6C"/>
    <w:rsid w:val="005C3CC5"/>
    <w:rsid w:val="005C3D13"/>
    <w:rsid w:val="005C3F00"/>
    <w:rsid w:val="005C55C1"/>
    <w:rsid w:val="005C5A09"/>
    <w:rsid w:val="005C5B28"/>
    <w:rsid w:val="005C65F4"/>
    <w:rsid w:val="005C72ED"/>
    <w:rsid w:val="005C7AC2"/>
    <w:rsid w:val="005D0DF9"/>
    <w:rsid w:val="005D16A0"/>
    <w:rsid w:val="005D17AE"/>
    <w:rsid w:val="005D2EFB"/>
    <w:rsid w:val="005D6375"/>
    <w:rsid w:val="005D7C6C"/>
    <w:rsid w:val="005E01A0"/>
    <w:rsid w:val="005E0FD3"/>
    <w:rsid w:val="005E18B9"/>
    <w:rsid w:val="005E19DE"/>
    <w:rsid w:val="005E28F4"/>
    <w:rsid w:val="005E2F5D"/>
    <w:rsid w:val="005E325D"/>
    <w:rsid w:val="005E3991"/>
    <w:rsid w:val="005E5994"/>
    <w:rsid w:val="005E603A"/>
    <w:rsid w:val="005E6EBC"/>
    <w:rsid w:val="005E6FE1"/>
    <w:rsid w:val="005E7264"/>
    <w:rsid w:val="005E7873"/>
    <w:rsid w:val="005E7A46"/>
    <w:rsid w:val="005F0715"/>
    <w:rsid w:val="005F30A2"/>
    <w:rsid w:val="005F38AC"/>
    <w:rsid w:val="005F399E"/>
    <w:rsid w:val="005F4C1D"/>
    <w:rsid w:val="005F5490"/>
    <w:rsid w:val="005F55B0"/>
    <w:rsid w:val="005F6169"/>
    <w:rsid w:val="005F7543"/>
    <w:rsid w:val="005F7C63"/>
    <w:rsid w:val="005F7CFF"/>
    <w:rsid w:val="0060201C"/>
    <w:rsid w:val="00602773"/>
    <w:rsid w:val="006039C3"/>
    <w:rsid w:val="006040FB"/>
    <w:rsid w:val="00604AFE"/>
    <w:rsid w:val="00605416"/>
    <w:rsid w:val="00605FE1"/>
    <w:rsid w:val="00607CB1"/>
    <w:rsid w:val="00607DA8"/>
    <w:rsid w:val="00610FB5"/>
    <w:rsid w:val="006111B9"/>
    <w:rsid w:val="00611C9A"/>
    <w:rsid w:val="00612654"/>
    <w:rsid w:val="00612E0F"/>
    <w:rsid w:val="00614535"/>
    <w:rsid w:val="006162B7"/>
    <w:rsid w:val="00616DD4"/>
    <w:rsid w:val="006178B8"/>
    <w:rsid w:val="00617B33"/>
    <w:rsid w:val="0062165D"/>
    <w:rsid w:val="00621C63"/>
    <w:rsid w:val="00622605"/>
    <w:rsid w:val="0062342C"/>
    <w:rsid w:val="00625602"/>
    <w:rsid w:val="00625A91"/>
    <w:rsid w:val="00625DF7"/>
    <w:rsid w:val="006261E8"/>
    <w:rsid w:val="00627ED0"/>
    <w:rsid w:val="00630239"/>
    <w:rsid w:val="00630E71"/>
    <w:rsid w:val="00631186"/>
    <w:rsid w:val="00631446"/>
    <w:rsid w:val="00631EBF"/>
    <w:rsid w:val="006330EC"/>
    <w:rsid w:val="00633556"/>
    <w:rsid w:val="0063413B"/>
    <w:rsid w:val="006344D7"/>
    <w:rsid w:val="0063461F"/>
    <w:rsid w:val="00634C74"/>
    <w:rsid w:val="00634EF5"/>
    <w:rsid w:val="006354F2"/>
    <w:rsid w:val="006365EF"/>
    <w:rsid w:val="0063708C"/>
    <w:rsid w:val="006370E2"/>
    <w:rsid w:val="00637CD2"/>
    <w:rsid w:val="00637E9E"/>
    <w:rsid w:val="00641309"/>
    <w:rsid w:val="0064210B"/>
    <w:rsid w:val="00642A44"/>
    <w:rsid w:val="006431E7"/>
    <w:rsid w:val="00644529"/>
    <w:rsid w:val="00645303"/>
    <w:rsid w:val="00645BC1"/>
    <w:rsid w:val="00646485"/>
    <w:rsid w:val="006468B2"/>
    <w:rsid w:val="00646DC5"/>
    <w:rsid w:val="00650B50"/>
    <w:rsid w:val="00650E45"/>
    <w:rsid w:val="00651D60"/>
    <w:rsid w:val="0065481D"/>
    <w:rsid w:val="0065492E"/>
    <w:rsid w:val="00657280"/>
    <w:rsid w:val="006577B4"/>
    <w:rsid w:val="00657839"/>
    <w:rsid w:val="00657C95"/>
    <w:rsid w:val="00657EEB"/>
    <w:rsid w:val="006608F5"/>
    <w:rsid w:val="00661DD0"/>
    <w:rsid w:val="006628C6"/>
    <w:rsid w:val="006637A5"/>
    <w:rsid w:val="00663D98"/>
    <w:rsid w:val="00664C7F"/>
    <w:rsid w:val="00664F08"/>
    <w:rsid w:val="00664FAB"/>
    <w:rsid w:val="00665120"/>
    <w:rsid w:val="006655BC"/>
    <w:rsid w:val="006656F7"/>
    <w:rsid w:val="00666D23"/>
    <w:rsid w:val="0066711E"/>
    <w:rsid w:val="00667CD3"/>
    <w:rsid w:val="00671506"/>
    <w:rsid w:val="0067463D"/>
    <w:rsid w:val="006748ED"/>
    <w:rsid w:val="00675248"/>
    <w:rsid w:val="00675CD3"/>
    <w:rsid w:val="00675F59"/>
    <w:rsid w:val="00676935"/>
    <w:rsid w:val="00676C09"/>
    <w:rsid w:val="00680106"/>
    <w:rsid w:val="00681B0C"/>
    <w:rsid w:val="006822B3"/>
    <w:rsid w:val="00683AA4"/>
    <w:rsid w:val="00683B69"/>
    <w:rsid w:val="00683E49"/>
    <w:rsid w:val="00684103"/>
    <w:rsid w:val="00685E65"/>
    <w:rsid w:val="00686BF9"/>
    <w:rsid w:val="00687CE4"/>
    <w:rsid w:val="006902A4"/>
    <w:rsid w:val="00690806"/>
    <w:rsid w:val="006908C9"/>
    <w:rsid w:val="00690AA6"/>
    <w:rsid w:val="00690BB0"/>
    <w:rsid w:val="00691092"/>
    <w:rsid w:val="00691255"/>
    <w:rsid w:val="00691E26"/>
    <w:rsid w:val="006921AB"/>
    <w:rsid w:val="00692423"/>
    <w:rsid w:val="00693DC1"/>
    <w:rsid w:val="006941D1"/>
    <w:rsid w:val="0069434B"/>
    <w:rsid w:val="00694DC7"/>
    <w:rsid w:val="00694FF8"/>
    <w:rsid w:val="00695463"/>
    <w:rsid w:val="00696388"/>
    <w:rsid w:val="0069644E"/>
    <w:rsid w:val="00696A20"/>
    <w:rsid w:val="006972E4"/>
    <w:rsid w:val="0069732A"/>
    <w:rsid w:val="006A1C4E"/>
    <w:rsid w:val="006A20FD"/>
    <w:rsid w:val="006A2A62"/>
    <w:rsid w:val="006A2FC1"/>
    <w:rsid w:val="006A592C"/>
    <w:rsid w:val="006A5A97"/>
    <w:rsid w:val="006B18CE"/>
    <w:rsid w:val="006B1D38"/>
    <w:rsid w:val="006B1F46"/>
    <w:rsid w:val="006B2262"/>
    <w:rsid w:val="006B2F22"/>
    <w:rsid w:val="006B484B"/>
    <w:rsid w:val="006B4C29"/>
    <w:rsid w:val="006B4DB1"/>
    <w:rsid w:val="006B6164"/>
    <w:rsid w:val="006B68B2"/>
    <w:rsid w:val="006B704F"/>
    <w:rsid w:val="006B7233"/>
    <w:rsid w:val="006B775E"/>
    <w:rsid w:val="006C03F6"/>
    <w:rsid w:val="006C0C3F"/>
    <w:rsid w:val="006C3723"/>
    <w:rsid w:val="006C3983"/>
    <w:rsid w:val="006C3A00"/>
    <w:rsid w:val="006C4631"/>
    <w:rsid w:val="006C4C0E"/>
    <w:rsid w:val="006C53AD"/>
    <w:rsid w:val="006C56E5"/>
    <w:rsid w:val="006C65E5"/>
    <w:rsid w:val="006C65F5"/>
    <w:rsid w:val="006C74FE"/>
    <w:rsid w:val="006C76D2"/>
    <w:rsid w:val="006C7DEB"/>
    <w:rsid w:val="006D0FDF"/>
    <w:rsid w:val="006D2A5C"/>
    <w:rsid w:val="006D2F4F"/>
    <w:rsid w:val="006D3C68"/>
    <w:rsid w:val="006D3E66"/>
    <w:rsid w:val="006D49B9"/>
    <w:rsid w:val="006D506C"/>
    <w:rsid w:val="006D626C"/>
    <w:rsid w:val="006D71EE"/>
    <w:rsid w:val="006D77D7"/>
    <w:rsid w:val="006D7EE4"/>
    <w:rsid w:val="006D7EFB"/>
    <w:rsid w:val="006E0793"/>
    <w:rsid w:val="006E148E"/>
    <w:rsid w:val="006E163A"/>
    <w:rsid w:val="006E2AC3"/>
    <w:rsid w:val="006E2C72"/>
    <w:rsid w:val="006E2DAA"/>
    <w:rsid w:val="006E4091"/>
    <w:rsid w:val="006E6097"/>
    <w:rsid w:val="006E6335"/>
    <w:rsid w:val="006E6F19"/>
    <w:rsid w:val="006E7B90"/>
    <w:rsid w:val="006E7EFC"/>
    <w:rsid w:val="006F0DAA"/>
    <w:rsid w:val="006F0DC5"/>
    <w:rsid w:val="006F17A0"/>
    <w:rsid w:val="006F3590"/>
    <w:rsid w:val="006F3CC7"/>
    <w:rsid w:val="006F4C94"/>
    <w:rsid w:val="006F4F7E"/>
    <w:rsid w:val="006F5FEA"/>
    <w:rsid w:val="006F7985"/>
    <w:rsid w:val="00701A4D"/>
    <w:rsid w:val="007030C4"/>
    <w:rsid w:val="00703722"/>
    <w:rsid w:val="00704028"/>
    <w:rsid w:val="0070416F"/>
    <w:rsid w:val="00704B74"/>
    <w:rsid w:val="00704F7A"/>
    <w:rsid w:val="007068F2"/>
    <w:rsid w:val="00706941"/>
    <w:rsid w:val="007078C4"/>
    <w:rsid w:val="00711CE8"/>
    <w:rsid w:val="00712FCC"/>
    <w:rsid w:val="00713294"/>
    <w:rsid w:val="00713DD9"/>
    <w:rsid w:val="00713EE8"/>
    <w:rsid w:val="007150F1"/>
    <w:rsid w:val="00715EC6"/>
    <w:rsid w:val="007171B9"/>
    <w:rsid w:val="007175CE"/>
    <w:rsid w:val="00720F55"/>
    <w:rsid w:val="00721ECB"/>
    <w:rsid w:val="0072389F"/>
    <w:rsid w:val="00725829"/>
    <w:rsid w:val="0072614B"/>
    <w:rsid w:val="00730069"/>
    <w:rsid w:val="007313F7"/>
    <w:rsid w:val="007318A6"/>
    <w:rsid w:val="00732AD3"/>
    <w:rsid w:val="007336B9"/>
    <w:rsid w:val="00733875"/>
    <w:rsid w:val="00734F14"/>
    <w:rsid w:val="00735DDB"/>
    <w:rsid w:val="00736400"/>
    <w:rsid w:val="00736468"/>
    <w:rsid w:val="007367EC"/>
    <w:rsid w:val="0073726F"/>
    <w:rsid w:val="00737CD3"/>
    <w:rsid w:val="00737D13"/>
    <w:rsid w:val="0074157B"/>
    <w:rsid w:val="007426E7"/>
    <w:rsid w:val="007427AA"/>
    <w:rsid w:val="00743142"/>
    <w:rsid w:val="00743940"/>
    <w:rsid w:val="0074467A"/>
    <w:rsid w:val="00744E90"/>
    <w:rsid w:val="007457F8"/>
    <w:rsid w:val="00745EC8"/>
    <w:rsid w:val="00750083"/>
    <w:rsid w:val="00750263"/>
    <w:rsid w:val="00750C56"/>
    <w:rsid w:val="0075171C"/>
    <w:rsid w:val="00752025"/>
    <w:rsid w:val="00752AA9"/>
    <w:rsid w:val="007534CC"/>
    <w:rsid w:val="00754908"/>
    <w:rsid w:val="00754920"/>
    <w:rsid w:val="007553A3"/>
    <w:rsid w:val="007554A8"/>
    <w:rsid w:val="007558A3"/>
    <w:rsid w:val="0075684A"/>
    <w:rsid w:val="00760100"/>
    <w:rsid w:val="007601AD"/>
    <w:rsid w:val="007601D0"/>
    <w:rsid w:val="007605D3"/>
    <w:rsid w:val="00760F31"/>
    <w:rsid w:val="00761544"/>
    <w:rsid w:val="00762C41"/>
    <w:rsid w:val="0076348D"/>
    <w:rsid w:val="00763AC2"/>
    <w:rsid w:val="00763D42"/>
    <w:rsid w:val="00763F72"/>
    <w:rsid w:val="0076425A"/>
    <w:rsid w:val="00764917"/>
    <w:rsid w:val="007660A9"/>
    <w:rsid w:val="0076677A"/>
    <w:rsid w:val="00766F90"/>
    <w:rsid w:val="0077023E"/>
    <w:rsid w:val="00770423"/>
    <w:rsid w:val="0077051D"/>
    <w:rsid w:val="00770BC8"/>
    <w:rsid w:val="00770D3C"/>
    <w:rsid w:val="00771436"/>
    <w:rsid w:val="0077147D"/>
    <w:rsid w:val="00772067"/>
    <w:rsid w:val="00772870"/>
    <w:rsid w:val="00773E1E"/>
    <w:rsid w:val="007752A2"/>
    <w:rsid w:val="00775390"/>
    <w:rsid w:val="00775E59"/>
    <w:rsid w:val="00775FFA"/>
    <w:rsid w:val="00776458"/>
    <w:rsid w:val="00776B04"/>
    <w:rsid w:val="00780055"/>
    <w:rsid w:val="00780A31"/>
    <w:rsid w:val="007816D0"/>
    <w:rsid w:val="00781F5E"/>
    <w:rsid w:val="0078258A"/>
    <w:rsid w:val="00784897"/>
    <w:rsid w:val="00784B05"/>
    <w:rsid w:val="007853A2"/>
    <w:rsid w:val="007856DE"/>
    <w:rsid w:val="00785E24"/>
    <w:rsid w:val="00786FC2"/>
    <w:rsid w:val="00787C8D"/>
    <w:rsid w:val="007908DD"/>
    <w:rsid w:val="007912AF"/>
    <w:rsid w:val="0079158F"/>
    <w:rsid w:val="00792660"/>
    <w:rsid w:val="0079318A"/>
    <w:rsid w:val="00793B47"/>
    <w:rsid w:val="00793BB6"/>
    <w:rsid w:val="007941A5"/>
    <w:rsid w:val="0079434A"/>
    <w:rsid w:val="00794371"/>
    <w:rsid w:val="007952E3"/>
    <w:rsid w:val="007956ED"/>
    <w:rsid w:val="00795C72"/>
    <w:rsid w:val="00796760"/>
    <w:rsid w:val="0079726F"/>
    <w:rsid w:val="007973CB"/>
    <w:rsid w:val="00797494"/>
    <w:rsid w:val="00797713"/>
    <w:rsid w:val="007A0011"/>
    <w:rsid w:val="007A014C"/>
    <w:rsid w:val="007A0733"/>
    <w:rsid w:val="007A131F"/>
    <w:rsid w:val="007A14E3"/>
    <w:rsid w:val="007A27D3"/>
    <w:rsid w:val="007A2B74"/>
    <w:rsid w:val="007A2D20"/>
    <w:rsid w:val="007A3852"/>
    <w:rsid w:val="007A5CD6"/>
    <w:rsid w:val="007A6FF5"/>
    <w:rsid w:val="007A724B"/>
    <w:rsid w:val="007A7981"/>
    <w:rsid w:val="007B032F"/>
    <w:rsid w:val="007B036A"/>
    <w:rsid w:val="007B1E12"/>
    <w:rsid w:val="007B43E1"/>
    <w:rsid w:val="007B5630"/>
    <w:rsid w:val="007B73FE"/>
    <w:rsid w:val="007C0171"/>
    <w:rsid w:val="007C0182"/>
    <w:rsid w:val="007C0660"/>
    <w:rsid w:val="007C091E"/>
    <w:rsid w:val="007C0D92"/>
    <w:rsid w:val="007C118A"/>
    <w:rsid w:val="007C28C5"/>
    <w:rsid w:val="007C2D60"/>
    <w:rsid w:val="007C300D"/>
    <w:rsid w:val="007C3A3C"/>
    <w:rsid w:val="007C3DDB"/>
    <w:rsid w:val="007C3F51"/>
    <w:rsid w:val="007C41E6"/>
    <w:rsid w:val="007C42B6"/>
    <w:rsid w:val="007C4774"/>
    <w:rsid w:val="007C4C16"/>
    <w:rsid w:val="007C4F96"/>
    <w:rsid w:val="007C558B"/>
    <w:rsid w:val="007C5B83"/>
    <w:rsid w:val="007C6F18"/>
    <w:rsid w:val="007D19D8"/>
    <w:rsid w:val="007D1AA3"/>
    <w:rsid w:val="007D1FD0"/>
    <w:rsid w:val="007D2521"/>
    <w:rsid w:val="007D26FA"/>
    <w:rsid w:val="007D2C95"/>
    <w:rsid w:val="007D3647"/>
    <w:rsid w:val="007D53F3"/>
    <w:rsid w:val="007D5410"/>
    <w:rsid w:val="007D5AE3"/>
    <w:rsid w:val="007D66FE"/>
    <w:rsid w:val="007D6B46"/>
    <w:rsid w:val="007D701E"/>
    <w:rsid w:val="007E07D9"/>
    <w:rsid w:val="007E1156"/>
    <w:rsid w:val="007E19F3"/>
    <w:rsid w:val="007E2C40"/>
    <w:rsid w:val="007E302E"/>
    <w:rsid w:val="007E4654"/>
    <w:rsid w:val="007E5662"/>
    <w:rsid w:val="007E60A1"/>
    <w:rsid w:val="007E665A"/>
    <w:rsid w:val="007E6921"/>
    <w:rsid w:val="007E6FCD"/>
    <w:rsid w:val="007F0537"/>
    <w:rsid w:val="007F0A84"/>
    <w:rsid w:val="007F1707"/>
    <w:rsid w:val="007F221E"/>
    <w:rsid w:val="007F3CFA"/>
    <w:rsid w:val="007F43F0"/>
    <w:rsid w:val="007F4704"/>
    <w:rsid w:val="007F58C4"/>
    <w:rsid w:val="007F6ACC"/>
    <w:rsid w:val="007F75F1"/>
    <w:rsid w:val="007F7A7F"/>
    <w:rsid w:val="00801275"/>
    <w:rsid w:val="00801A83"/>
    <w:rsid w:val="00801B77"/>
    <w:rsid w:val="00801E0F"/>
    <w:rsid w:val="0080262B"/>
    <w:rsid w:val="008035D6"/>
    <w:rsid w:val="00803719"/>
    <w:rsid w:val="00804DC6"/>
    <w:rsid w:val="00804DE7"/>
    <w:rsid w:val="0080646E"/>
    <w:rsid w:val="00807AFE"/>
    <w:rsid w:val="0081080B"/>
    <w:rsid w:val="008113C1"/>
    <w:rsid w:val="0081169C"/>
    <w:rsid w:val="0081298B"/>
    <w:rsid w:val="0081316C"/>
    <w:rsid w:val="00813A38"/>
    <w:rsid w:val="00813C0A"/>
    <w:rsid w:val="00814F38"/>
    <w:rsid w:val="00814FB3"/>
    <w:rsid w:val="00815BCC"/>
    <w:rsid w:val="00815DA4"/>
    <w:rsid w:val="00816219"/>
    <w:rsid w:val="008165F9"/>
    <w:rsid w:val="00816A03"/>
    <w:rsid w:val="00816C7C"/>
    <w:rsid w:val="00816D32"/>
    <w:rsid w:val="008170C4"/>
    <w:rsid w:val="00817F98"/>
    <w:rsid w:val="00820142"/>
    <w:rsid w:val="00821961"/>
    <w:rsid w:val="00822526"/>
    <w:rsid w:val="00822C13"/>
    <w:rsid w:val="00822DEB"/>
    <w:rsid w:val="00822EA2"/>
    <w:rsid w:val="00823F1D"/>
    <w:rsid w:val="00824B1A"/>
    <w:rsid w:val="00824CAF"/>
    <w:rsid w:val="00825575"/>
    <w:rsid w:val="00825714"/>
    <w:rsid w:val="008305AA"/>
    <w:rsid w:val="00830737"/>
    <w:rsid w:val="00830D2C"/>
    <w:rsid w:val="00831EA8"/>
    <w:rsid w:val="0083247A"/>
    <w:rsid w:val="00832764"/>
    <w:rsid w:val="00832A49"/>
    <w:rsid w:val="00833876"/>
    <w:rsid w:val="008340CC"/>
    <w:rsid w:val="00835D3F"/>
    <w:rsid w:val="00836EB4"/>
    <w:rsid w:val="00837B44"/>
    <w:rsid w:val="00837F02"/>
    <w:rsid w:val="0084004E"/>
    <w:rsid w:val="00841815"/>
    <w:rsid w:val="00841C22"/>
    <w:rsid w:val="008422C0"/>
    <w:rsid w:val="008438CA"/>
    <w:rsid w:val="00844A94"/>
    <w:rsid w:val="00844BCA"/>
    <w:rsid w:val="00844E8F"/>
    <w:rsid w:val="008454FF"/>
    <w:rsid w:val="008466BE"/>
    <w:rsid w:val="00846755"/>
    <w:rsid w:val="008467B2"/>
    <w:rsid w:val="00846CD1"/>
    <w:rsid w:val="00846F2F"/>
    <w:rsid w:val="00846FA9"/>
    <w:rsid w:val="00847632"/>
    <w:rsid w:val="00847C36"/>
    <w:rsid w:val="00850167"/>
    <w:rsid w:val="00850E4E"/>
    <w:rsid w:val="00851D8C"/>
    <w:rsid w:val="00853621"/>
    <w:rsid w:val="00853BC7"/>
    <w:rsid w:val="0085435C"/>
    <w:rsid w:val="008548BC"/>
    <w:rsid w:val="008548E4"/>
    <w:rsid w:val="00854F00"/>
    <w:rsid w:val="0085536E"/>
    <w:rsid w:val="00855B8B"/>
    <w:rsid w:val="00856158"/>
    <w:rsid w:val="00857EB4"/>
    <w:rsid w:val="00860046"/>
    <w:rsid w:val="00860933"/>
    <w:rsid w:val="008609DB"/>
    <w:rsid w:val="00860C62"/>
    <w:rsid w:val="00860FF2"/>
    <w:rsid w:val="008610A9"/>
    <w:rsid w:val="00861590"/>
    <w:rsid w:val="00861AE7"/>
    <w:rsid w:val="00863AAD"/>
    <w:rsid w:val="00864C13"/>
    <w:rsid w:val="00864CCB"/>
    <w:rsid w:val="00864FC2"/>
    <w:rsid w:val="00865D81"/>
    <w:rsid w:val="00866C5E"/>
    <w:rsid w:val="00867F8A"/>
    <w:rsid w:val="008700C8"/>
    <w:rsid w:val="00870153"/>
    <w:rsid w:val="00870863"/>
    <w:rsid w:val="008725EB"/>
    <w:rsid w:val="008738A3"/>
    <w:rsid w:val="00873D85"/>
    <w:rsid w:val="00874EC4"/>
    <w:rsid w:val="00875A48"/>
    <w:rsid w:val="00875DF2"/>
    <w:rsid w:val="008763CB"/>
    <w:rsid w:val="00876975"/>
    <w:rsid w:val="00876CC8"/>
    <w:rsid w:val="00877F72"/>
    <w:rsid w:val="00880149"/>
    <w:rsid w:val="008827A9"/>
    <w:rsid w:val="0088280E"/>
    <w:rsid w:val="00882866"/>
    <w:rsid w:val="00882958"/>
    <w:rsid w:val="00884271"/>
    <w:rsid w:val="00884F29"/>
    <w:rsid w:val="00884F77"/>
    <w:rsid w:val="00886103"/>
    <w:rsid w:val="00886A07"/>
    <w:rsid w:val="00886B95"/>
    <w:rsid w:val="00886D6C"/>
    <w:rsid w:val="00886DF4"/>
    <w:rsid w:val="00887551"/>
    <w:rsid w:val="008910CD"/>
    <w:rsid w:val="00891E4A"/>
    <w:rsid w:val="00891E99"/>
    <w:rsid w:val="00892628"/>
    <w:rsid w:val="0089297D"/>
    <w:rsid w:val="00893371"/>
    <w:rsid w:val="0089338C"/>
    <w:rsid w:val="00894197"/>
    <w:rsid w:val="008947D3"/>
    <w:rsid w:val="00894D4A"/>
    <w:rsid w:val="00894E89"/>
    <w:rsid w:val="008951D6"/>
    <w:rsid w:val="00895A41"/>
    <w:rsid w:val="008960D3"/>
    <w:rsid w:val="008963A9"/>
    <w:rsid w:val="008963DB"/>
    <w:rsid w:val="00896670"/>
    <w:rsid w:val="0089705F"/>
    <w:rsid w:val="00897888"/>
    <w:rsid w:val="00897AE9"/>
    <w:rsid w:val="008A163F"/>
    <w:rsid w:val="008A206E"/>
    <w:rsid w:val="008A216C"/>
    <w:rsid w:val="008A217A"/>
    <w:rsid w:val="008A2F47"/>
    <w:rsid w:val="008A3151"/>
    <w:rsid w:val="008A402F"/>
    <w:rsid w:val="008A52BA"/>
    <w:rsid w:val="008A531E"/>
    <w:rsid w:val="008A5508"/>
    <w:rsid w:val="008A56C7"/>
    <w:rsid w:val="008A5A3C"/>
    <w:rsid w:val="008A60B4"/>
    <w:rsid w:val="008A615C"/>
    <w:rsid w:val="008A6175"/>
    <w:rsid w:val="008A6B85"/>
    <w:rsid w:val="008A75E7"/>
    <w:rsid w:val="008B0082"/>
    <w:rsid w:val="008B169B"/>
    <w:rsid w:val="008B259E"/>
    <w:rsid w:val="008B3509"/>
    <w:rsid w:val="008B3E68"/>
    <w:rsid w:val="008B47D7"/>
    <w:rsid w:val="008B48CC"/>
    <w:rsid w:val="008B4CCC"/>
    <w:rsid w:val="008B54F6"/>
    <w:rsid w:val="008B6840"/>
    <w:rsid w:val="008B6930"/>
    <w:rsid w:val="008B748F"/>
    <w:rsid w:val="008B7D6A"/>
    <w:rsid w:val="008C1779"/>
    <w:rsid w:val="008C2902"/>
    <w:rsid w:val="008C2DBB"/>
    <w:rsid w:val="008C3380"/>
    <w:rsid w:val="008C398E"/>
    <w:rsid w:val="008C3B8A"/>
    <w:rsid w:val="008C495D"/>
    <w:rsid w:val="008C6A57"/>
    <w:rsid w:val="008C7AEA"/>
    <w:rsid w:val="008C7F60"/>
    <w:rsid w:val="008D08F7"/>
    <w:rsid w:val="008D0BBB"/>
    <w:rsid w:val="008D18C3"/>
    <w:rsid w:val="008D3256"/>
    <w:rsid w:val="008D3FA8"/>
    <w:rsid w:val="008D5389"/>
    <w:rsid w:val="008D6AFC"/>
    <w:rsid w:val="008D6D7C"/>
    <w:rsid w:val="008D7359"/>
    <w:rsid w:val="008D751D"/>
    <w:rsid w:val="008D7940"/>
    <w:rsid w:val="008D7965"/>
    <w:rsid w:val="008E0A89"/>
    <w:rsid w:val="008E0D2E"/>
    <w:rsid w:val="008E1055"/>
    <w:rsid w:val="008E152A"/>
    <w:rsid w:val="008E18C5"/>
    <w:rsid w:val="008E1F19"/>
    <w:rsid w:val="008E1FE5"/>
    <w:rsid w:val="008E2279"/>
    <w:rsid w:val="008E29C2"/>
    <w:rsid w:val="008E2BC5"/>
    <w:rsid w:val="008E50B5"/>
    <w:rsid w:val="008E55AE"/>
    <w:rsid w:val="008E5940"/>
    <w:rsid w:val="008E5B57"/>
    <w:rsid w:val="008E5D94"/>
    <w:rsid w:val="008E6DD6"/>
    <w:rsid w:val="008E76FE"/>
    <w:rsid w:val="008E7882"/>
    <w:rsid w:val="008E7F2F"/>
    <w:rsid w:val="008F0C5A"/>
    <w:rsid w:val="008F1FC5"/>
    <w:rsid w:val="008F3D4E"/>
    <w:rsid w:val="008F3F9F"/>
    <w:rsid w:val="008F440C"/>
    <w:rsid w:val="008F4BC2"/>
    <w:rsid w:val="008F5057"/>
    <w:rsid w:val="008F630E"/>
    <w:rsid w:val="008F69BB"/>
    <w:rsid w:val="008F6A07"/>
    <w:rsid w:val="008F6FF2"/>
    <w:rsid w:val="008F7CF6"/>
    <w:rsid w:val="008F7D89"/>
    <w:rsid w:val="0090138D"/>
    <w:rsid w:val="00901B24"/>
    <w:rsid w:val="00902279"/>
    <w:rsid w:val="00903243"/>
    <w:rsid w:val="00904865"/>
    <w:rsid w:val="00904D66"/>
    <w:rsid w:val="0090707C"/>
    <w:rsid w:val="009106F8"/>
    <w:rsid w:val="00910CDA"/>
    <w:rsid w:val="00912555"/>
    <w:rsid w:val="00913276"/>
    <w:rsid w:val="0091388A"/>
    <w:rsid w:val="00913DF5"/>
    <w:rsid w:val="00913E71"/>
    <w:rsid w:val="0091484D"/>
    <w:rsid w:val="009152DC"/>
    <w:rsid w:val="00915E85"/>
    <w:rsid w:val="009162B1"/>
    <w:rsid w:val="00916595"/>
    <w:rsid w:val="00916709"/>
    <w:rsid w:val="009169BA"/>
    <w:rsid w:val="00916A94"/>
    <w:rsid w:val="00917165"/>
    <w:rsid w:val="00917E26"/>
    <w:rsid w:val="00917E75"/>
    <w:rsid w:val="009209A9"/>
    <w:rsid w:val="009216BE"/>
    <w:rsid w:val="00921769"/>
    <w:rsid w:val="00921D58"/>
    <w:rsid w:val="00922F13"/>
    <w:rsid w:val="00923546"/>
    <w:rsid w:val="00923F12"/>
    <w:rsid w:val="00924238"/>
    <w:rsid w:val="00925061"/>
    <w:rsid w:val="00925A85"/>
    <w:rsid w:val="00927484"/>
    <w:rsid w:val="0092777E"/>
    <w:rsid w:val="00930238"/>
    <w:rsid w:val="00931259"/>
    <w:rsid w:val="009356D6"/>
    <w:rsid w:val="009357A6"/>
    <w:rsid w:val="00935D2A"/>
    <w:rsid w:val="0093714B"/>
    <w:rsid w:val="009400D0"/>
    <w:rsid w:val="009400EA"/>
    <w:rsid w:val="00941A8E"/>
    <w:rsid w:val="00941A99"/>
    <w:rsid w:val="00943163"/>
    <w:rsid w:val="00944666"/>
    <w:rsid w:val="009456E1"/>
    <w:rsid w:val="0094603E"/>
    <w:rsid w:val="00946B01"/>
    <w:rsid w:val="009473E4"/>
    <w:rsid w:val="00947447"/>
    <w:rsid w:val="00947A2B"/>
    <w:rsid w:val="00947C3D"/>
    <w:rsid w:val="00950B3A"/>
    <w:rsid w:val="00950DA6"/>
    <w:rsid w:val="00950DBE"/>
    <w:rsid w:val="00950E7C"/>
    <w:rsid w:val="009530B2"/>
    <w:rsid w:val="00953163"/>
    <w:rsid w:val="00953CF4"/>
    <w:rsid w:val="00954F07"/>
    <w:rsid w:val="009551BA"/>
    <w:rsid w:val="00956ACA"/>
    <w:rsid w:val="00957228"/>
    <w:rsid w:val="009575DC"/>
    <w:rsid w:val="009608CD"/>
    <w:rsid w:val="009612A3"/>
    <w:rsid w:val="009646CD"/>
    <w:rsid w:val="00964758"/>
    <w:rsid w:val="0096598F"/>
    <w:rsid w:val="00965B92"/>
    <w:rsid w:val="00965F3D"/>
    <w:rsid w:val="00966459"/>
    <w:rsid w:val="00967392"/>
    <w:rsid w:val="00967A7A"/>
    <w:rsid w:val="009705FC"/>
    <w:rsid w:val="009714F0"/>
    <w:rsid w:val="0097315E"/>
    <w:rsid w:val="009747A1"/>
    <w:rsid w:val="00976068"/>
    <w:rsid w:val="009762A3"/>
    <w:rsid w:val="00976B43"/>
    <w:rsid w:val="00977DC1"/>
    <w:rsid w:val="00980606"/>
    <w:rsid w:val="00980958"/>
    <w:rsid w:val="00981E5C"/>
    <w:rsid w:val="00982C6D"/>
    <w:rsid w:val="009832EA"/>
    <w:rsid w:val="009837E4"/>
    <w:rsid w:val="009841D6"/>
    <w:rsid w:val="0098490F"/>
    <w:rsid w:val="00984F94"/>
    <w:rsid w:val="00985138"/>
    <w:rsid w:val="00985317"/>
    <w:rsid w:val="00985D6F"/>
    <w:rsid w:val="00985F95"/>
    <w:rsid w:val="00991DDB"/>
    <w:rsid w:val="009923ED"/>
    <w:rsid w:val="009925B1"/>
    <w:rsid w:val="0099326A"/>
    <w:rsid w:val="00993B80"/>
    <w:rsid w:val="00993F48"/>
    <w:rsid w:val="00994962"/>
    <w:rsid w:val="00994B3E"/>
    <w:rsid w:val="00994DBE"/>
    <w:rsid w:val="00995100"/>
    <w:rsid w:val="009951CE"/>
    <w:rsid w:val="00995B63"/>
    <w:rsid w:val="00995FAE"/>
    <w:rsid w:val="00996D8B"/>
    <w:rsid w:val="009974EE"/>
    <w:rsid w:val="009976BE"/>
    <w:rsid w:val="009A2BFC"/>
    <w:rsid w:val="009A3119"/>
    <w:rsid w:val="009A38A7"/>
    <w:rsid w:val="009A3C44"/>
    <w:rsid w:val="009A4469"/>
    <w:rsid w:val="009A4B09"/>
    <w:rsid w:val="009A53A7"/>
    <w:rsid w:val="009A6530"/>
    <w:rsid w:val="009A6AF9"/>
    <w:rsid w:val="009A6EFA"/>
    <w:rsid w:val="009B0708"/>
    <w:rsid w:val="009B083E"/>
    <w:rsid w:val="009B0E71"/>
    <w:rsid w:val="009B1408"/>
    <w:rsid w:val="009B1470"/>
    <w:rsid w:val="009B16CD"/>
    <w:rsid w:val="009B18B2"/>
    <w:rsid w:val="009B1A30"/>
    <w:rsid w:val="009B22E8"/>
    <w:rsid w:val="009B286A"/>
    <w:rsid w:val="009B2B7A"/>
    <w:rsid w:val="009B2BA1"/>
    <w:rsid w:val="009B377E"/>
    <w:rsid w:val="009B3FDC"/>
    <w:rsid w:val="009B4757"/>
    <w:rsid w:val="009B5465"/>
    <w:rsid w:val="009B554E"/>
    <w:rsid w:val="009B7145"/>
    <w:rsid w:val="009C0978"/>
    <w:rsid w:val="009C0C7C"/>
    <w:rsid w:val="009C0F8C"/>
    <w:rsid w:val="009C1424"/>
    <w:rsid w:val="009C1EC4"/>
    <w:rsid w:val="009C219E"/>
    <w:rsid w:val="009C25BB"/>
    <w:rsid w:val="009C2FF5"/>
    <w:rsid w:val="009C3F28"/>
    <w:rsid w:val="009C3F2E"/>
    <w:rsid w:val="009C42AD"/>
    <w:rsid w:val="009C4443"/>
    <w:rsid w:val="009C46A7"/>
    <w:rsid w:val="009C4852"/>
    <w:rsid w:val="009C4A4C"/>
    <w:rsid w:val="009C5798"/>
    <w:rsid w:val="009C58AE"/>
    <w:rsid w:val="009D014D"/>
    <w:rsid w:val="009D11AB"/>
    <w:rsid w:val="009D215D"/>
    <w:rsid w:val="009D2A8D"/>
    <w:rsid w:val="009D56D2"/>
    <w:rsid w:val="009D5F43"/>
    <w:rsid w:val="009D6513"/>
    <w:rsid w:val="009D6645"/>
    <w:rsid w:val="009D7C79"/>
    <w:rsid w:val="009E0133"/>
    <w:rsid w:val="009E01E1"/>
    <w:rsid w:val="009E0472"/>
    <w:rsid w:val="009E0531"/>
    <w:rsid w:val="009E11FA"/>
    <w:rsid w:val="009E1EEE"/>
    <w:rsid w:val="009E215F"/>
    <w:rsid w:val="009E2226"/>
    <w:rsid w:val="009E3E33"/>
    <w:rsid w:val="009E3F35"/>
    <w:rsid w:val="009E5255"/>
    <w:rsid w:val="009E57CE"/>
    <w:rsid w:val="009E5838"/>
    <w:rsid w:val="009E658D"/>
    <w:rsid w:val="009E6DFD"/>
    <w:rsid w:val="009E7527"/>
    <w:rsid w:val="009F04C6"/>
    <w:rsid w:val="009F06FF"/>
    <w:rsid w:val="009F0734"/>
    <w:rsid w:val="009F0766"/>
    <w:rsid w:val="009F0923"/>
    <w:rsid w:val="009F1434"/>
    <w:rsid w:val="009F1AC8"/>
    <w:rsid w:val="009F206A"/>
    <w:rsid w:val="009F2CD9"/>
    <w:rsid w:val="009F2EDF"/>
    <w:rsid w:val="009F2EE3"/>
    <w:rsid w:val="009F3071"/>
    <w:rsid w:val="009F3099"/>
    <w:rsid w:val="009F3843"/>
    <w:rsid w:val="009F3BC4"/>
    <w:rsid w:val="009F408E"/>
    <w:rsid w:val="009F531C"/>
    <w:rsid w:val="009F64BC"/>
    <w:rsid w:val="009F6994"/>
    <w:rsid w:val="009F740A"/>
    <w:rsid w:val="00A00598"/>
    <w:rsid w:val="00A01011"/>
    <w:rsid w:val="00A01176"/>
    <w:rsid w:val="00A02321"/>
    <w:rsid w:val="00A02D5C"/>
    <w:rsid w:val="00A039C6"/>
    <w:rsid w:val="00A04513"/>
    <w:rsid w:val="00A04580"/>
    <w:rsid w:val="00A050E4"/>
    <w:rsid w:val="00A05609"/>
    <w:rsid w:val="00A058A5"/>
    <w:rsid w:val="00A06411"/>
    <w:rsid w:val="00A10B75"/>
    <w:rsid w:val="00A11145"/>
    <w:rsid w:val="00A11807"/>
    <w:rsid w:val="00A11A1A"/>
    <w:rsid w:val="00A11EEF"/>
    <w:rsid w:val="00A12DDD"/>
    <w:rsid w:val="00A13407"/>
    <w:rsid w:val="00A13FDC"/>
    <w:rsid w:val="00A143C4"/>
    <w:rsid w:val="00A1453C"/>
    <w:rsid w:val="00A14E06"/>
    <w:rsid w:val="00A1572F"/>
    <w:rsid w:val="00A17B60"/>
    <w:rsid w:val="00A2045F"/>
    <w:rsid w:val="00A20620"/>
    <w:rsid w:val="00A20705"/>
    <w:rsid w:val="00A20CCA"/>
    <w:rsid w:val="00A21343"/>
    <w:rsid w:val="00A2198B"/>
    <w:rsid w:val="00A21E82"/>
    <w:rsid w:val="00A22D54"/>
    <w:rsid w:val="00A23660"/>
    <w:rsid w:val="00A23E2C"/>
    <w:rsid w:val="00A241CB"/>
    <w:rsid w:val="00A246AE"/>
    <w:rsid w:val="00A26986"/>
    <w:rsid w:val="00A2712F"/>
    <w:rsid w:val="00A27684"/>
    <w:rsid w:val="00A31828"/>
    <w:rsid w:val="00A31EEF"/>
    <w:rsid w:val="00A32E50"/>
    <w:rsid w:val="00A33C9A"/>
    <w:rsid w:val="00A33D06"/>
    <w:rsid w:val="00A34271"/>
    <w:rsid w:val="00A348DC"/>
    <w:rsid w:val="00A34DD4"/>
    <w:rsid w:val="00A353AF"/>
    <w:rsid w:val="00A35697"/>
    <w:rsid w:val="00A35948"/>
    <w:rsid w:val="00A365BB"/>
    <w:rsid w:val="00A3722E"/>
    <w:rsid w:val="00A37AA5"/>
    <w:rsid w:val="00A40805"/>
    <w:rsid w:val="00A40AEF"/>
    <w:rsid w:val="00A41119"/>
    <w:rsid w:val="00A417AB"/>
    <w:rsid w:val="00A4198D"/>
    <w:rsid w:val="00A41B83"/>
    <w:rsid w:val="00A41C92"/>
    <w:rsid w:val="00A4207F"/>
    <w:rsid w:val="00A42CEF"/>
    <w:rsid w:val="00A43621"/>
    <w:rsid w:val="00A442BC"/>
    <w:rsid w:val="00A44C3E"/>
    <w:rsid w:val="00A4594D"/>
    <w:rsid w:val="00A46043"/>
    <w:rsid w:val="00A46535"/>
    <w:rsid w:val="00A4713E"/>
    <w:rsid w:val="00A500F0"/>
    <w:rsid w:val="00A50611"/>
    <w:rsid w:val="00A53279"/>
    <w:rsid w:val="00A53CC1"/>
    <w:rsid w:val="00A5418E"/>
    <w:rsid w:val="00A5491A"/>
    <w:rsid w:val="00A54C03"/>
    <w:rsid w:val="00A5555E"/>
    <w:rsid w:val="00A55665"/>
    <w:rsid w:val="00A559FD"/>
    <w:rsid w:val="00A55E0A"/>
    <w:rsid w:val="00A560FD"/>
    <w:rsid w:val="00A5634B"/>
    <w:rsid w:val="00A5644C"/>
    <w:rsid w:val="00A566DF"/>
    <w:rsid w:val="00A56B32"/>
    <w:rsid w:val="00A575B3"/>
    <w:rsid w:val="00A57CE3"/>
    <w:rsid w:val="00A60330"/>
    <w:rsid w:val="00A60425"/>
    <w:rsid w:val="00A610C2"/>
    <w:rsid w:val="00A61F4C"/>
    <w:rsid w:val="00A629F0"/>
    <w:rsid w:val="00A63774"/>
    <w:rsid w:val="00A651A3"/>
    <w:rsid w:val="00A66BC4"/>
    <w:rsid w:val="00A66C13"/>
    <w:rsid w:val="00A671FE"/>
    <w:rsid w:val="00A675A7"/>
    <w:rsid w:val="00A67A0E"/>
    <w:rsid w:val="00A7176E"/>
    <w:rsid w:val="00A71E9F"/>
    <w:rsid w:val="00A72257"/>
    <w:rsid w:val="00A73B4B"/>
    <w:rsid w:val="00A77B5A"/>
    <w:rsid w:val="00A80237"/>
    <w:rsid w:val="00A802B4"/>
    <w:rsid w:val="00A803C7"/>
    <w:rsid w:val="00A81B9F"/>
    <w:rsid w:val="00A82305"/>
    <w:rsid w:val="00A82B19"/>
    <w:rsid w:val="00A83872"/>
    <w:rsid w:val="00A83D38"/>
    <w:rsid w:val="00A84DE4"/>
    <w:rsid w:val="00A860CA"/>
    <w:rsid w:val="00A879FD"/>
    <w:rsid w:val="00A9016F"/>
    <w:rsid w:val="00A926A0"/>
    <w:rsid w:val="00A92716"/>
    <w:rsid w:val="00A927F9"/>
    <w:rsid w:val="00A94298"/>
    <w:rsid w:val="00A949F2"/>
    <w:rsid w:val="00A95141"/>
    <w:rsid w:val="00A95ED1"/>
    <w:rsid w:val="00A96265"/>
    <w:rsid w:val="00A96CA5"/>
    <w:rsid w:val="00A97D6D"/>
    <w:rsid w:val="00AA0D5E"/>
    <w:rsid w:val="00AA1C3E"/>
    <w:rsid w:val="00AA1C91"/>
    <w:rsid w:val="00AA2149"/>
    <w:rsid w:val="00AA37E3"/>
    <w:rsid w:val="00AA397F"/>
    <w:rsid w:val="00AA58EC"/>
    <w:rsid w:val="00AA5E08"/>
    <w:rsid w:val="00AA5EAB"/>
    <w:rsid w:val="00AA6C7F"/>
    <w:rsid w:val="00AA72E7"/>
    <w:rsid w:val="00AA7484"/>
    <w:rsid w:val="00AA7A6B"/>
    <w:rsid w:val="00AB0000"/>
    <w:rsid w:val="00AB0120"/>
    <w:rsid w:val="00AB014B"/>
    <w:rsid w:val="00AB04BB"/>
    <w:rsid w:val="00AB10E3"/>
    <w:rsid w:val="00AB1990"/>
    <w:rsid w:val="00AB1E75"/>
    <w:rsid w:val="00AB26D3"/>
    <w:rsid w:val="00AB2E66"/>
    <w:rsid w:val="00AB2F13"/>
    <w:rsid w:val="00AB3403"/>
    <w:rsid w:val="00AB3E48"/>
    <w:rsid w:val="00AB413A"/>
    <w:rsid w:val="00AB5466"/>
    <w:rsid w:val="00AB600F"/>
    <w:rsid w:val="00AB6FBB"/>
    <w:rsid w:val="00AB71A4"/>
    <w:rsid w:val="00AB7B59"/>
    <w:rsid w:val="00AC0930"/>
    <w:rsid w:val="00AC0A7E"/>
    <w:rsid w:val="00AC0E67"/>
    <w:rsid w:val="00AC127C"/>
    <w:rsid w:val="00AC1413"/>
    <w:rsid w:val="00AC15FD"/>
    <w:rsid w:val="00AC1D7D"/>
    <w:rsid w:val="00AC3346"/>
    <w:rsid w:val="00AC37BC"/>
    <w:rsid w:val="00AC392B"/>
    <w:rsid w:val="00AC3E6B"/>
    <w:rsid w:val="00AC450C"/>
    <w:rsid w:val="00AC4827"/>
    <w:rsid w:val="00AC5DE4"/>
    <w:rsid w:val="00AC66FF"/>
    <w:rsid w:val="00AC6E88"/>
    <w:rsid w:val="00AC749A"/>
    <w:rsid w:val="00AC7C11"/>
    <w:rsid w:val="00AC7C3D"/>
    <w:rsid w:val="00AD0D1F"/>
    <w:rsid w:val="00AD0D32"/>
    <w:rsid w:val="00AD1C0F"/>
    <w:rsid w:val="00AD1C9B"/>
    <w:rsid w:val="00AD2A30"/>
    <w:rsid w:val="00AD310E"/>
    <w:rsid w:val="00AD3F45"/>
    <w:rsid w:val="00AD4470"/>
    <w:rsid w:val="00AD5DDE"/>
    <w:rsid w:val="00AD5EE1"/>
    <w:rsid w:val="00AE0223"/>
    <w:rsid w:val="00AE14A4"/>
    <w:rsid w:val="00AE1505"/>
    <w:rsid w:val="00AE25A2"/>
    <w:rsid w:val="00AE548D"/>
    <w:rsid w:val="00AE56BF"/>
    <w:rsid w:val="00AE5720"/>
    <w:rsid w:val="00AE58CB"/>
    <w:rsid w:val="00AE603A"/>
    <w:rsid w:val="00AE6317"/>
    <w:rsid w:val="00AF029B"/>
    <w:rsid w:val="00AF0A5B"/>
    <w:rsid w:val="00AF0BF3"/>
    <w:rsid w:val="00AF1867"/>
    <w:rsid w:val="00AF1BC9"/>
    <w:rsid w:val="00AF21F1"/>
    <w:rsid w:val="00AF3637"/>
    <w:rsid w:val="00AF3843"/>
    <w:rsid w:val="00AF3BAB"/>
    <w:rsid w:val="00AF3C54"/>
    <w:rsid w:val="00AF4435"/>
    <w:rsid w:val="00AF5379"/>
    <w:rsid w:val="00AF5512"/>
    <w:rsid w:val="00AF61CD"/>
    <w:rsid w:val="00AF6BE4"/>
    <w:rsid w:val="00AF7D92"/>
    <w:rsid w:val="00B00159"/>
    <w:rsid w:val="00B028ED"/>
    <w:rsid w:val="00B02975"/>
    <w:rsid w:val="00B0482D"/>
    <w:rsid w:val="00B04A06"/>
    <w:rsid w:val="00B062D9"/>
    <w:rsid w:val="00B0705D"/>
    <w:rsid w:val="00B07250"/>
    <w:rsid w:val="00B075D3"/>
    <w:rsid w:val="00B107E5"/>
    <w:rsid w:val="00B10C8D"/>
    <w:rsid w:val="00B12369"/>
    <w:rsid w:val="00B124BB"/>
    <w:rsid w:val="00B12D13"/>
    <w:rsid w:val="00B13254"/>
    <w:rsid w:val="00B133A6"/>
    <w:rsid w:val="00B134AA"/>
    <w:rsid w:val="00B153D2"/>
    <w:rsid w:val="00B15740"/>
    <w:rsid w:val="00B16CBE"/>
    <w:rsid w:val="00B176FA"/>
    <w:rsid w:val="00B17CE5"/>
    <w:rsid w:val="00B20665"/>
    <w:rsid w:val="00B21565"/>
    <w:rsid w:val="00B2249F"/>
    <w:rsid w:val="00B2350F"/>
    <w:rsid w:val="00B23FC5"/>
    <w:rsid w:val="00B242A9"/>
    <w:rsid w:val="00B24C67"/>
    <w:rsid w:val="00B2692D"/>
    <w:rsid w:val="00B26B86"/>
    <w:rsid w:val="00B30B4B"/>
    <w:rsid w:val="00B31264"/>
    <w:rsid w:val="00B31372"/>
    <w:rsid w:val="00B319B8"/>
    <w:rsid w:val="00B3291D"/>
    <w:rsid w:val="00B33CF4"/>
    <w:rsid w:val="00B342F8"/>
    <w:rsid w:val="00B34491"/>
    <w:rsid w:val="00B35345"/>
    <w:rsid w:val="00B355FF"/>
    <w:rsid w:val="00B357CF"/>
    <w:rsid w:val="00B35B22"/>
    <w:rsid w:val="00B368B8"/>
    <w:rsid w:val="00B37732"/>
    <w:rsid w:val="00B40BBA"/>
    <w:rsid w:val="00B4193F"/>
    <w:rsid w:val="00B4209F"/>
    <w:rsid w:val="00B42837"/>
    <w:rsid w:val="00B42ED0"/>
    <w:rsid w:val="00B43619"/>
    <w:rsid w:val="00B456FE"/>
    <w:rsid w:val="00B45EF3"/>
    <w:rsid w:val="00B47EFE"/>
    <w:rsid w:val="00B47F1F"/>
    <w:rsid w:val="00B5109C"/>
    <w:rsid w:val="00B510F0"/>
    <w:rsid w:val="00B5117F"/>
    <w:rsid w:val="00B513C0"/>
    <w:rsid w:val="00B52C31"/>
    <w:rsid w:val="00B52D81"/>
    <w:rsid w:val="00B52FB1"/>
    <w:rsid w:val="00B55A3E"/>
    <w:rsid w:val="00B55D52"/>
    <w:rsid w:val="00B5789D"/>
    <w:rsid w:val="00B6070F"/>
    <w:rsid w:val="00B61248"/>
    <w:rsid w:val="00B630AB"/>
    <w:rsid w:val="00B63BB5"/>
    <w:rsid w:val="00B63CD1"/>
    <w:rsid w:val="00B64784"/>
    <w:rsid w:val="00B648B8"/>
    <w:rsid w:val="00B65E1C"/>
    <w:rsid w:val="00B662F0"/>
    <w:rsid w:val="00B67CA5"/>
    <w:rsid w:val="00B703D1"/>
    <w:rsid w:val="00B705BC"/>
    <w:rsid w:val="00B71043"/>
    <w:rsid w:val="00B713F7"/>
    <w:rsid w:val="00B72CDB"/>
    <w:rsid w:val="00B73096"/>
    <w:rsid w:val="00B730EF"/>
    <w:rsid w:val="00B73C1E"/>
    <w:rsid w:val="00B74FF6"/>
    <w:rsid w:val="00B758FB"/>
    <w:rsid w:val="00B76C68"/>
    <w:rsid w:val="00B8171C"/>
    <w:rsid w:val="00B81BAF"/>
    <w:rsid w:val="00B82A8A"/>
    <w:rsid w:val="00B82C80"/>
    <w:rsid w:val="00B833FA"/>
    <w:rsid w:val="00B83AD3"/>
    <w:rsid w:val="00B8468B"/>
    <w:rsid w:val="00B8560B"/>
    <w:rsid w:val="00B85913"/>
    <w:rsid w:val="00B867B0"/>
    <w:rsid w:val="00B87023"/>
    <w:rsid w:val="00B87E74"/>
    <w:rsid w:val="00B87EB6"/>
    <w:rsid w:val="00B91137"/>
    <w:rsid w:val="00B9171A"/>
    <w:rsid w:val="00B91809"/>
    <w:rsid w:val="00B918B6"/>
    <w:rsid w:val="00B921C5"/>
    <w:rsid w:val="00B92C55"/>
    <w:rsid w:val="00B93C6F"/>
    <w:rsid w:val="00B95EB3"/>
    <w:rsid w:val="00B9607C"/>
    <w:rsid w:val="00B965E1"/>
    <w:rsid w:val="00B97098"/>
    <w:rsid w:val="00B970C8"/>
    <w:rsid w:val="00B97808"/>
    <w:rsid w:val="00BA09A1"/>
    <w:rsid w:val="00BA1006"/>
    <w:rsid w:val="00BA2893"/>
    <w:rsid w:val="00BA4455"/>
    <w:rsid w:val="00BA5039"/>
    <w:rsid w:val="00BA534E"/>
    <w:rsid w:val="00BA5447"/>
    <w:rsid w:val="00BA6EA5"/>
    <w:rsid w:val="00BA7542"/>
    <w:rsid w:val="00BB0231"/>
    <w:rsid w:val="00BB02DD"/>
    <w:rsid w:val="00BB0575"/>
    <w:rsid w:val="00BB1211"/>
    <w:rsid w:val="00BB1D73"/>
    <w:rsid w:val="00BB2C84"/>
    <w:rsid w:val="00BB2CCD"/>
    <w:rsid w:val="00BB3125"/>
    <w:rsid w:val="00BB4290"/>
    <w:rsid w:val="00BB4BB4"/>
    <w:rsid w:val="00BB6940"/>
    <w:rsid w:val="00BB7656"/>
    <w:rsid w:val="00BB7F9F"/>
    <w:rsid w:val="00BC0450"/>
    <w:rsid w:val="00BC19FF"/>
    <w:rsid w:val="00BC1C8D"/>
    <w:rsid w:val="00BC2004"/>
    <w:rsid w:val="00BC2110"/>
    <w:rsid w:val="00BC25CA"/>
    <w:rsid w:val="00BC3020"/>
    <w:rsid w:val="00BC33E2"/>
    <w:rsid w:val="00BC4102"/>
    <w:rsid w:val="00BC479A"/>
    <w:rsid w:val="00BC57DD"/>
    <w:rsid w:val="00BC5E4C"/>
    <w:rsid w:val="00BC79AC"/>
    <w:rsid w:val="00BC7C6C"/>
    <w:rsid w:val="00BD0CD1"/>
    <w:rsid w:val="00BD2C1F"/>
    <w:rsid w:val="00BD3D1E"/>
    <w:rsid w:val="00BD4A34"/>
    <w:rsid w:val="00BD4CD5"/>
    <w:rsid w:val="00BD53CC"/>
    <w:rsid w:val="00BD54EB"/>
    <w:rsid w:val="00BD5593"/>
    <w:rsid w:val="00BD5A52"/>
    <w:rsid w:val="00BD5FE2"/>
    <w:rsid w:val="00BD6432"/>
    <w:rsid w:val="00BD6B5D"/>
    <w:rsid w:val="00BD7D23"/>
    <w:rsid w:val="00BD7DD9"/>
    <w:rsid w:val="00BE0341"/>
    <w:rsid w:val="00BE10C1"/>
    <w:rsid w:val="00BE195E"/>
    <w:rsid w:val="00BE2096"/>
    <w:rsid w:val="00BE252A"/>
    <w:rsid w:val="00BE2EE2"/>
    <w:rsid w:val="00BE39D1"/>
    <w:rsid w:val="00BE4198"/>
    <w:rsid w:val="00BE4D03"/>
    <w:rsid w:val="00BE5A23"/>
    <w:rsid w:val="00BE5D74"/>
    <w:rsid w:val="00BE5FC8"/>
    <w:rsid w:val="00BE6660"/>
    <w:rsid w:val="00BE67BA"/>
    <w:rsid w:val="00BE70CC"/>
    <w:rsid w:val="00BF2B7E"/>
    <w:rsid w:val="00BF4139"/>
    <w:rsid w:val="00BF4EEC"/>
    <w:rsid w:val="00BF54B7"/>
    <w:rsid w:val="00BF5AE1"/>
    <w:rsid w:val="00BF709B"/>
    <w:rsid w:val="00BF70A3"/>
    <w:rsid w:val="00BF7991"/>
    <w:rsid w:val="00BF7C24"/>
    <w:rsid w:val="00C01D09"/>
    <w:rsid w:val="00C01F26"/>
    <w:rsid w:val="00C03400"/>
    <w:rsid w:val="00C0374F"/>
    <w:rsid w:val="00C03EBA"/>
    <w:rsid w:val="00C04F1E"/>
    <w:rsid w:val="00C05929"/>
    <w:rsid w:val="00C06DCC"/>
    <w:rsid w:val="00C07B2C"/>
    <w:rsid w:val="00C103B6"/>
    <w:rsid w:val="00C10843"/>
    <w:rsid w:val="00C10DFD"/>
    <w:rsid w:val="00C12DD4"/>
    <w:rsid w:val="00C1328E"/>
    <w:rsid w:val="00C15250"/>
    <w:rsid w:val="00C1527A"/>
    <w:rsid w:val="00C156D4"/>
    <w:rsid w:val="00C16243"/>
    <w:rsid w:val="00C168B5"/>
    <w:rsid w:val="00C168FA"/>
    <w:rsid w:val="00C16EB4"/>
    <w:rsid w:val="00C175CC"/>
    <w:rsid w:val="00C1795C"/>
    <w:rsid w:val="00C2067E"/>
    <w:rsid w:val="00C2077B"/>
    <w:rsid w:val="00C2224E"/>
    <w:rsid w:val="00C22C32"/>
    <w:rsid w:val="00C22C4A"/>
    <w:rsid w:val="00C23D80"/>
    <w:rsid w:val="00C244C0"/>
    <w:rsid w:val="00C256D9"/>
    <w:rsid w:val="00C25D6E"/>
    <w:rsid w:val="00C26025"/>
    <w:rsid w:val="00C2717B"/>
    <w:rsid w:val="00C31638"/>
    <w:rsid w:val="00C31AD0"/>
    <w:rsid w:val="00C31C5A"/>
    <w:rsid w:val="00C3234A"/>
    <w:rsid w:val="00C32D23"/>
    <w:rsid w:val="00C33DFB"/>
    <w:rsid w:val="00C3600C"/>
    <w:rsid w:val="00C37F86"/>
    <w:rsid w:val="00C409FC"/>
    <w:rsid w:val="00C40DDD"/>
    <w:rsid w:val="00C41B8F"/>
    <w:rsid w:val="00C42904"/>
    <w:rsid w:val="00C4311B"/>
    <w:rsid w:val="00C45332"/>
    <w:rsid w:val="00C46085"/>
    <w:rsid w:val="00C46256"/>
    <w:rsid w:val="00C4636F"/>
    <w:rsid w:val="00C46AC9"/>
    <w:rsid w:val="00C47434"/>
    <w:rsid w:val="00C50701"/>
    <w:rsid w:val="00C5099C"/>
    <w:rsid w:val="00C50B4D"/>
    <w:rsid w:val="00C52361"/>
    <w:rsid w:val="00C52A10"/>
    <w:rsid w:val="00C52E4A"/>
    <w:rsid w:val="00C5323C"/>
    <w:rsid w:val="00C535C2"/>
    <w:rsid w:val="00C53B4B"/>
    <w:rsid w:val="00C53B60"/>
    <w:rsid w:val="00C54471"/>
    <w:rsid w:val="00C55DAA"/>
    <w:rsid w:val="00C56B99"/>
    <w:rsid w:val="00C60967"/>
    <w:rsid w:val="00C60994"/>
    <w:rsid w:val="00C614DB"/>
    <w:rsid w:val="00C61CC9"/>
    <w:rsid w:val="00C62734"/>
    <w:rsid w:val="00C63047"/>
    <w:rsid w:val="00C63C7F"/>
    <w:rsid w:val="00C645DC"/>
    <w:rsid w:val="00C64A39"/>
    <w:rsid w:val="00C65FAA"/>
    <w:rsid w:val="00C66520"/>
    <w:rsid w:val="00C667ED"/>
    <w:rsid w:val="00C66863"/>
    <w:rsid w:val="00C668D9"/>
    <w:rsid w:val="00C67077"/>
    <w:rsid w:val="00C67107"/>
    <w:rsid w:val="00C67995"/>
    <w:rsid w:val="00C709E3"/>
    <w:rsid w:val="00C70C04"/>
    <w:rsid w:val="00C711FA"/>
    <w:rsid w:val="00C716CA"/>
    <w:rsid w:val="00C71B34"/>
    <w:rsid w:val="00C72163"/>
    <w:rsid w:val="00C72A49"/>
    <w:rsid w:val="00C731BC"/>
    <w:rsid w:val="00C7400C"/>
    <w:rsid w:val="00C7410D"/>
    <w:rsid w:val="00C74345"/>
    <w:rsid w:val="00C744E8"/>
    <w:rsid w:val="00C760D5"/>
    <w:rsid w:val="00C764B2"/>
    <w:rsid w:val="00C7685F"/>
    <w:rsid w:val="00C76EB3"/>
    <w:rsid w:val="00C76F70"/>
    <w:rsid w:val="00C76FC2"/>
    <w:rsid w:val="00C807BA"/>
    <w:rsid w:val="00C80848"/>
    <w:rsid w:val="00C80938"/>
    <w:rsid w:val="00C80C5A"/>
    <w:rsid w:val="00C81030"/>
    <w:rsid w:val="00C81461"/>
    <w:rsid w:val="00C82904"/>
    <w:rsid w:val="00C83345"/>
    <w:rsid w:val="00C84BCE"/>
    <w:rsid w:val="00C84D80"/>
    <w:rsid w:val="00C84E2B"/>
    <w:rsid w:val="00C85339"/>
    <w:rsid w:val="00C86560"/>
    <w:rsid w:val="00C869C7"/>
    <w:rsid w:val="00C87A73"/>
    <w:rsid w:val="00C90043"/>
    <w:rsid w:val="00C91043"/>
    <w:rsid w:val="00C91D04"/>
    <w:rsid w:val="00C91DF2"/>
    <w:rsid w:val="00C91F6C"/>
    <w:rsid w:val="00C92534"/>
    <w:rsid w:val="00C93D5E"/>
    <w:rsid w:val="00C94DA3"/>
    <w:rsid w:val="00C952E7"/>
    <w:rsid w:val="00C95F98"/>
    <w:rsid w:val="00C97D67"/>
    <w:rsid w:val="00CA4FCC"/>
    <w:rsid w:val="00CA5481"/>
    <w:rsid w:val="00CA653A"/>
    <w:rsid w:val="00CA6575"/>
    <w:rsid w:val="00CA6EAB"/>
    <w:rsid w:val="00CA760C"/>
    <w:rsid w:val="00CA7A96"/>
    <w:rsid w:val="00CB032A"/>
    <w:rsid w:val="00CB0BD9"/>
    <w:rsid w:val="00CB0C35"/>
    <w:rsid w:val="00CB1654"/>
    <w:rsid w:val="00CB2473"/>
    <w:rsid w:val="00CB2DB8"/>
    <w:rsid w:val="00CB3222"/>
    <w:rsid w:val="00CB3772"/>
    <w:rsid w:val="00CB4642"/>
    <w:rsid w:val="00CB7AB9"/>
    <w:rsid w:val="00CC02EC"/>
    <w:rsid w:val="00CC04FC"/>
    <w:rsid w:val="00CC126E"/>
    <w:rsid w:val="00CC1BD9"/>
    <w:rsid w:val="00CC23B1"/>
    <w:rsid w:val="00CC2559"/>
    <w:rsid w:val="00CC296C"/>
    <w:rsid w:val="00CC2FD7"/>
    <w:rsid w:val="00CC5CC8"/>
    <w:rsid w:val="00CC6120"/>
    <w:rsid w:val="00CC7604"/>
    <w:rsid w:val="00CD02AE"/>
    <w:rsid w:val="00CD3978"/>
    <w:rsid w:val="00CD4EB9"/>
    <w:rsid w:val="00CD5126"/>
    <w:rsid w:val="00CD5508"/>
    <w:rsid w:val="00CD575F"/>
    <w:rsid w:val="00CD5CEA"/>
    <w:rsid w:val="00CD5D82"/>
    <w:rsid w:val="00CD5E74"/>
    <w:rsid w:val="00CD723B"/>
    <w:rsid w:val="00CD7396"/>
    <w:rsid w:val="00CE07DE"/>
    <w:rsid w:val="00CE0A5B"/>
    <w:rsid w:val="00CE0AFF"/>
    <w:rsid w:val="00CE0C30"/>
    <w:rsid w:val="00CE1810"/>
    <w:rsid w:val="00CE2A46"/>
    <w:rsid w:val="00CE300A"/>
    <w:rsid w:val="00CE351D"/>
    <w:rsid w:val="00CE4A6B"/>
    <w:rsid w:val="00CE564D"/>
    <w:rsid w:val="00CE6A61"/>
    <w:rsid w:val="00CE6E42"/>
    <w:rsid w:val="00CE7768"/>
    <w:rsid w:val="00CF0062"/>
    <w:rsid w:val="00CF085D"/>
    <w:rsid w:val="00CF0C13"/>
    <w:rsid w:val="00CF0CD8"/>
    <w:rsid w:val="00CF19B2"/>
    <w:rsid w:val="00CF19E1"/>
    <w:rsid w:val="00CF209D"/>
    <w:rsid w:val="00CF38E9"/>
    <w:rsid w:val="00CF494C"/>
    <w:rsid w:val="00CF562D"/>
    <w:rsid w:val="00CF589B"/>
    <w:rsid w:val="00CF62D5"/>
    <w:rsid w:val="00CF6EA3"/>
    <w:rsid w:val="00D00099"/>
    <w:rsid w:val="00D00236"/>
    <w:rsid w:val="00D002F5"/>
    <w:rsid w:val="00D01DDB"/>
    <w:rsid w:val="00D02D39"/>
    <w:rsid w:val="00D0397F"/>
    <w:rsid w:val="00D0417B"/>
    <w:rsid w:val="00D05717"/>
    <w:rsid w:val="00D05FF8"/>
    <w:rsid w:val="00D06F35"/>
    <w:rsid w:val="00D070CE"/>
    <w:rsid w:val="00D07388"/>
    <w:rsid w:val="00D076D7"/>
    <w:rsid w:val="00D10A8D"/>
    <w:rsid w:val="00D11512"/>
    <w:rsid w:val="00D12B22"/>
    <w:rsid w:val="00D1452D"/>
    <w:rsid w:val="00D14EC8"/>
    <w:rsid w:val="00D14F4C"/>
    <w:rsid w:val="00D159C4"/>
    <w:rsid w:val="00D16705"/>
    <w:rsid w:val="00D16732"/>
    <w:rsid w:val="00D16F96"/>
    <w:rsid w:val="00D1776B"/>
    <w:rsid w:val="00D20643"/>
    <w:rsid w:val="00D20905"/>
    <w:rsid w:val="00D20F93"/>
    <w:rsid w:val="00D21CC0"/>
    <w:rsid w:val="00D22047"/>
    <w:rsid w:val="00D22376"/>
    <w:rsid w:val="00D22C01"/>
    <w:rsid w:val="00D22C89"/>
    <w:rsid w:val="00D22EB0"/>
    <w:rsid w:val="00D22FE7"/>
    <w:rsid w:val="00D235C6"/>
    <w:rsid w:val="00D238CB"/>
    <w:rsid w:val="00D24084"/>
    <w:rsid w:val="00D241C1"/>
    <w:rsid w:val="00D2625E"/>
    <w:rsid w:val="00D26710"/>
    <w:rsid w:val="00D27B82"/>
    <w:rsid w:val="00D301DB"/>
    <w:rsid w:val="00D30868"/>
    <w:rsid w:val="00D3094F"/>
    <w:rsid w:val="00D3156C"/>
    <w:rsid w:val="00D33014"/>
    <w:rsid w:val="00D33AB6"/>
    <w:rsid w:val="00D33C13"/>
    <w:rsid w:val="00D35BF3"/>
    <w:rsid w:val="00D35E09"/>
    <w:rsid w:val="00D36C2E"/>
    <w:rsid w:val="00D40088"/>
    <w:rsid w:val="00D40D4E"/>
    <w:rsid w:val="00D421B1"/>
    <w:rsid w:val="00D42A05"/>
    <w:rsid w:val="00D44137"/>
    <w:rsid w:val="00D45144"/>
    <w:rsid w:val="00D47CB8"/>
    <w:rsid w:val="00D47DAB"/>
    <w:rsid w:val="00D50AA3"/>
    <w:rsid w:val="00D50B7C"/>
    <w:rsid w:val="00D50D0A"/>
    <w:rsid w:val="00D51012"/>
    <w:rsid w:val="00D51068"/>
    <w:rsid w:val="00D5197D"/>
    <w:rsid w:val="00D5269E"/>
    <w:rsid w:val="00D5300D"/>
    <w:rsid w:val="00D53131"/>
    <w:rsid w:val="00D536D6"/>
    <w:rsid w:val="00D547C2"/>
    <w:rsid w:val="00D549F7"/>
    <w:rsid w:val="00D55D9E"/>
    <w:rsid w:val="00D562C4"/>
    <w:rsid w:val="00D5712E"/>
    <w:rsid w:val="00D6058C"/>
    <w:rsid w:val="00D60E74"/>
    <w:rsid w:val="00D613B3"/>
    <w:rsid w:val="00D616F2"/>
    <w:rsid w:val="00D6194A"/>
    <w:rsid w:val="00D62869"/>
    <w:rsid w:val="00D62969"/>
    <w:rsid w:val="00D6445F"/>
    <w:rsid w:val="00D6481D"/>
    <w:rsid w:val="00D649A2"/>
    <w:rsid w:val="00D65639"/>
    <w:rsid w:val="00D65731"/>
    <w:rsid w:val="00D65C1A"/>
    <w:rsid w:val="00D66025"/>
    <w:rsid w:val="00D660D4"/>
    <w:rsid w:val="00D666EA"/>
    <w:rsid w:val="00D67D96"/>
    <w:rsid w:val="00D70BD5"/>
    <w:rsid w:val="00D70DC1"/>
    <w:rsid w:val="00D70FCE"/>
    <w:rsid w:val="00D71744"/>
    <w:rsid w:val="00D71D51"/>
    <w:rsid w:val="00D71DA4"/>
    <w:rsid w:val="00D7257E"/>
    <w:rsid w:val="00D73493"/>
    <w:rsid w:val="00D73A9E"/>
    <w:rsid w:val="00D73F39"/>
    <w:rsid w:val="00D741E7"/>
    <w:rsid w:val="00D7469E"/>
    <w:rsid w:val="00D74B82"/>
    <w:rsid w:val="00D74EE5"/>
    <w:rsid w:val="00D755EA"/>
    <w:rsid w:val="00D76040"/>
    <w:rsid w:val="00D76C04"/>
    <w:rsid w:val="00D803E5"/>
    <w:rsid w:val="00D80A7D"/>
    <w:rsid w:val="00D80C86"/>
    <w:rsid w:val="00D820E9"/>
    <w:rsid w:val="00D822EC"/>
    <w:rsid w:val="00D82B93"/>
    <w:rsid w:val="00D844ED"/>
    <w:rsid w:val="00D855FF"/>
    <w:rsid w:val="00D8567E"/>
    <w:rsid w:val="00D8628F"/>
    <w:rsid w:val="00D87132"/>
    <w:rsid w:val="00D872B9"/>
    <w:rsid w:val="00D9024B"/>
    <w:rsid w:val="00D910DB"/>
    <w:rsid w:val="00D91994"/>
    <w:rsid w:val="00D91E04"/>
    <w:rsid w:val="00D9245B"/>
    <w:rsid w:val="00D9425C"/>
    <w:rsid w:val="00D969E5"/>
    <w:rsid w:val="00D96C72"/>
    <w:rsid w:val="00D97382"/>
    <w:rsid w:val="00DA0528"/>
    <w:rsid w:val="00DA0B8A"/>
    <w:rsid w:val="00DA1BE4"/>
    <w:rsid w:val="00DA2AC7"/>
    <w:rsid w:val="00DA335A"/>
    <w:rsid w:val="00DA3FC7"/>
    <w:rsid w:val="00DA56F1"/>
    <w:rsid w:val="00DA584A"/>
    <w:rsid w:val="00DA5E3E"/>
    <w:rsid w:val="00DA61C8"/>
    <w:rsid w:val="00DA6AC7"/>
    <w:rsid w:val="00DA78DE"/>
    <w:rsid w:val="00DA7943"/>
    <w:rsid w:val="00DA7A20"/>
    <w:rsid w:val="00DB192E"/>
    <w:rsid w:val="00DB23FB"/>
    <w:rsid w:val="00DB2538"/>
    <w:rsid w:val="00DB254F"/>
    <w:rsid w:val="00DB40FE"/>
    <w:rsid w:val="00DB56B5"/>
    <w:rsid w:val="00DB6EC1"/>
    <w:rsid w:val="00DB7495"/>
    <w:rsid w:val="00DB7A47"/>
    <w:rsid w:val="00DB7B1B"/>
    <w:rsid w:val="00DB7B85"/>
    <w:rsid w:val="00DB7D39"/>
    <w:rsid w:val="00DC1A05"/>
    <w:rsid w:val="00DC24FC"/>
    <w:rsid w:val="00DC26A6"/>
    <w:rsid w:val="00DC2BE7"/>
    <w:rsid w:val="00DC35EB"/>
    <w:rsid w:val="00DC3699"/>
    <w:rsid w:val="00DC375D"/>
    <w:rsid w:val="00DC391A"/>
    <w:rsid w:val="00DC3B43"/>
    <w:rsid w:val="00DC3D63"/>
    <w:rsid w:val="00DC4810"/>
    <w:rsid w:val="00DC5630"/>
    <w:rsid w:val="00DC661E"/>
    <w:rsid w:val="00DC66DB"/>
    <w:rsid w:val="00DC68A4"/>
    <w:rsid w:val="00DC719C"/>
    <w:rsid w:val="00DC7A2D"/>
    <w:rsid w:val="00DC7AA8"/>
    <w:rsid w:val="00DD13DC"/>
    <w:rsid w:val="00DD1FBD"/>
    <w:rsid w:val="00DD22B2"/>
    <w:rsid w:val="00DD280E"/>
    <w:rsid w:val="00DD2E1D"/>
    <w:rsid w:val="00DD41F4"/>
    <w:rsid w:val="00DD5390"/>
    <w:rsid w:val="00DD5679"/>
    <w:rsid w:val="00DD5C6D"/>
    <w:rsid w:val="00DD635A"/>
    <w:rsid w:val="00DD6B45"/>
    <w:rsid w:val="00DD7554"/>
    <w:rsid w:val="00DE05D4"/>
    <w:rsid w:val="00DE0823"/>
    <w:rsid w:val="00DE18D4"/>
    <w:rsid w:val="00DE1C1A"/>
    <w:rsid w:val="00DE2D7C"/>
    <w:rsid w:val="00DE40A9"/>
    <w:rsid w:val="00DE44C2"/>
    <w:rsid w:val="00DE5219"/>
    <w:rsid w:val="00DE57EC"/>
    <w:rsid w:val="00DE5EA2"/>
    <w:rsid w:val="00DE6770"/>
    <w:rsid w:val="00DE6FF8"/>
    <w:rsid w:val="00DE7EA5"/>
    <w:rsid w:val="00DF096B"/>
    <w:rsid w:val="00DF1CBD"/>
    <w:rsid w:val="00DF388D"/>
    <w:rsid w:val="00DF3FB2"/>
    <w:rsid w:val="00DF463B"/>
    <w:rsid w:val="00DF4F25"/>
    <w:rsid w:val="00DF5634"/>
    <w:rsid w:val="00DF6ECF"/>
    <w:rsid w:val="00DF6FE0"/>
    <w:rsid w:val="00DF7D7C"/>
    <w:rsid w:val="00E001A9"/>
    <w:rsid w:val="00E00AFC"/>
    <w:rsid w:val="00E013C1"/>
    <w:rsid w:val="00E01DEC"/>
    <w:rsid w:val="00E0240B"/>
    <w:rsid w:val="00E02B9B"/>
    <w:rsid w:val="00E02C9E"/>
    <w:rsid w:val="00E0331C"/>
    <w:rsid w:val="00E0489B"/>
    <w:rsid w:val="00E049F2"/>
    <w:rsid w:val="00E04ABD"/>
    <w:rsid w:val="00E053B7"/>
    <w:rsid w:val="00E0557A"/>
    <w:rsid w:val="00E06675"/>
    <w:rsid w:val="00E0759A"/>
    <w:rsid w:val="00E07689"/>
    <w:rsid w:val="00E07877"/>
    <w:rsid w:val="00E07BDF"/>
    <w:rsid w:val="00E1059B"/>
    <w:rsid w:val="00E1093C"/>
    <w:rsid w:val="00E1275C"/>
    <w:rsid w:val="00E12835"/>
    <w:rsid w:val="00E1412D"/>
    <w:rsid w:val="00E14F69"/>
    <w:rsid w:val="00E14FBC"/>
    <w:rsid w:val="00E15000"/>
    <w:rsid w:val="00E157A4"/>
    <w:rsid w:val="00E160BA"/>
    <w:rsid w:val="00E161C7"/>
    <w:rsid w:val="00E175BF"/>
    <w:rsid w:val="00E1777D"/>
    <w:rsid w:val="00E201D1"/>
    <w:rsid w:val="00E206AC"/>
    <w:rsid w:val="00E216D0"/>
    <w:rsid w:val="00E21E26"/>
    <w:rsid w:val="00E23DCC"/>
    <w:rsid w:val="00E23F1B"/>
    <w:rsid w:val="00E254AB"/>
    <w:rsid w:val="00E2604F"/>
    <w:rsid w:val="00E2643E"/>
    <w:rsid w:val="00E264ED"/>
    <w:rsid w:val="00E274AE"/>
    <w:rsid w:val="00E3081C"/>
    <w:rsid w:val="00E3163D"/>
    <w:rsid w:val="00E31C7B"/>
    <w:rsid w:val="00E321A3"/>
    <w:rsid w:val="00E32CF1"/>
    <w:rsid w:val="00E32F69"/>
    <w:rsid w:val="00E33AC2"/>
    <w:rsid w:val="00E3408B"/>
    <w:rsid w:val="00E345A4"/>
    <w:rsid w:val="00E34F15"/>
    <w:rsid w:val="00E35C7F"/>
    <w:rsid w:val="00E36120"/>
    <w:rsid w:val="00E3615A"/>
    <w:rsid w:val="00E36BD3"/>
    <w:rsid w:val="00E37502"/>
    <w:rsid w:val="00E408C0"/>
    <w:rsid w:val="00E41545"/>
    <w:rsid w:val="00E41BEF"/>
    <w:rsid w:val="00E42EA5"/>
    <w:rsid w:val="00E43620"/>
    <w:rsid w:val="00E4481E"/>
    <w:rsid w:val="00E45C29"/>
    <w:rsid w:val="00E46523"/>
    <w:rsid w:val="00E46C07"/>
    <w:rsid w:val="00E46CEE"/>
    <w:rsid w:val="00E50AA6"/>
    <w:rsid w:val="00E516AC"/>
    <w:rsid w:val="00E53297"/>
    <w:rsid w:val="00E5387E"/>
    <w:rsid w:val="00E53AB9"/>
    <w:rsid w:val="00E53D57"/>
    <w:rsid w:val="00E54B0D"/>
    <w:rsid w:val="00E56039"/>
    <w:rsid w:val="00E56ED7"/>
    <w:rsid w:val="00E577ED"/>
    <w:rsid w:val="00E60AF3"/>
    <w:rsid w:val="00E60D0E"/>
    <w:rsid w:val="00E60F5C"/>
    <w:rsid w:val="00E6119F"/>
    <w:rsid w:val="00E62CBD"/>
    <w:rsid w:val="00E63846"/>
    <w:rsid w:val="00E63EEF"/>
    <w:rsid w:val="00E64032"/>
    <w:rsid w:val="00E64C80"/>
    <w:rsid w:val="00E655A9"/>
    <w:rsid w:val="00E659A3"/>
    <w:rsid w:val="00E65E34"/>
    <w:rsid w:val="00E66077"/>
    <w:rsid w:val="00E6688D"/>
    <w:rsid w:val="00E66919"/>
    <w:rsid w:val="00E709C4"/>
    <w:rsid w:val="00E71214"/>
    <w:rsid w:val="00E7122D"/>
    <w:rsid w:val="00E71A87"/>
    <w:rsid w:val="00E71BC4"/>
    <w:rsid w:val="00E7240E"/>
    <w:rsid w:val="00E729E7"/>
    <w:rsid w:val="00E74598"/>
    <w:rsid w:val="00E75396"/>
    <w:rsid w:val="00E753F8"/>
    <w:rsid w:val="00E75F9E"/>
    <w:rsid w:val="00E76C02"/>
    <w:rsid w:val="00E77A89"/>
    <w:rsid w:val="00E80843"/>
    <w:rsid w:val="00E81BFE"/>
    <w:rsid w:val="00E81CAC"/>
    <w:rsid w:val="00E829F8"/>
    <w:rsid w:val="00E82B5E"/>
    <w:rsid w:val="00E8472D"/>
    <w:rsid w:val="00E86A9A"/>
    <w:rsid w:val="00E9029F"/>
    <w:rsid w:val="00E91F0E"/>
    <w:rsid w:val="00E929CC"/>
    <w:rsid w:val="00E92EAD"/>
    <w:rsid w:val="00E92FB4"/>
    <w:rsid w:val="00E9385F"/>
    <w:rsid w:val="00E93ED4"/>
    <w:rsid w:val="00E94488"/>
    <w:rsid w:val="00E954FD"/>
    <w:rsid w:val="00E95934"/>
    <w:rsid w:val="00E95B3C"/>
    <w:rsid w:val="00E95C80"/>
    <w:rsid w:val="00E962F4"/>
    <w:rsid w:val="00E97134"/>
    <w:rsid w:val="00E9718F"/>
    <w:rsid w:val="00E979E6"/>
    <w:rsid w:val="00E97A78"/>
    <w:rsid w:val="00E97DE1"/>
    <w:rsid w:val="00EA00B9"/>
    <w:rsid w:val="00EA0EE4"/>
    <w:rsid w:val="00EA0F15"/>
    <w:rsid w:val="00EA16B4"/>
    <w:rsid w:val="00EA1ED5"/>
    <w:rsid w:val="00EA2856"/>
    <w:rsid w:val="00EA49BF"/>
    <w:rsid w:val="00EA4CEE"/>
    <w:rsid w:val="00EA4FAF"/>
    <w:rsid w:val="00EA5E59"/>
    <w:rsid w:val="00EA609A"/>
    <w:rsid w:val="00EA72C8"/>
    <w:rsid w:val="00EA7CFE"/>
    <w:rsid w:val="00EA7DBF"/>
    <w:rsid w:val="00EA7ECB"/>
    <w:rsid w:val="00EB0042"/>
    <w:rsid w:val="00EB0978"/>
    <w:rsid w:val="00EB3365"/>
    <w:rsid w:val="00EB3C54"/>
    <w:rsid w:val="00EB4D86"/>
    <w:rsid w:val="00EB5B22"/>
    <w:rsid w:val="00EB6381"/>
    <w:rsid w:val="00EB6D5B"/>
    <w:rsid w:val="00EB7C01"/>
    <w:rsid w:val="00EB7FA3"/>
    <w:rsid w:val="00EC04AB"/>
    <w:rsid w:val="00EC04E9"/>
    <w:rsid w:val="00EC1A27"/>
    <w:rsid w:val="00EC2723"/>
    <w:rsid w:val="00EC2E1B"/>
    <w:rsid w:val="00EC2E37"/>
    <w:rsid w:val="00EC3DD6"/>
    <w:rsid w:val="00EC3FE3"/>
    <w:rsid w:val="00EC47B6"/>
    <w:rsid w:val="00EC5CAB"/>
    <w:rsid w:val="00EC758F"/>
    <w:rsid w:val="00EC7B9A"/>
    <w:rsid w:val="00ED1552"/>
    <w:rsid w:val="00ED2D67"/>
    <w:rsid w:val="00ED2DB5"/>
    <w:rsid w:val="00ED3469"/>
    <w:rsid w:val="00ED4D22"/>
    <w:rsid w:val="00ED4EF5"/>
    <w:rsid w:val="00ED5440"/>
    <w:rsid w:val="00ED547F"/>
    <w:rsid w:val="00ED5C43"/>
    <w:rsid w:val="00ED60B0"/>
    <w:rsid w:val="00ED66F7"/>
    <w:rsid w:val="00ED7B1D"/>
    <w:rsid w:val="00ED7D56"/>
    <w:rsid w:val="00ED7D7C"/>
    <w:rsid w:val="00EE004E"/>
    <w:rsid w:val="00EE0556"/>
    <w:rsid w:val="00EE0610"/>
    <w:rsid w:val="00EE0AB2"/>
    <w:rsid w:val="00EE1730"/>
    <w:rsid w:val="00EE261C"/>
    <w:rsid w:val="00EE3C8B"/>
    <w:rsid w:val="00EE4B19"/>
    <w:rsid w:val="00EE4B93"/>
    <w:rsid w:val="00EE4FA6"/>
    <w:rsid w:val="00EE5F56"/>
    <w:rsid w:val="00EE676D"/>
    <w:rsid w:val="00EE6DCE"/>
    <w:rsid w:val="00EE73F1"/>
    <w:rsid w:val="00EE77EB"/>
    <w:rsid w:val="00EE7CF0"/>
    <w:rsid w:val="00EF0938"/>
    <w:rsid w:val="00EF1391"/>
    <w:rsid w:val="00EF1EBC"/>
    <w:rsid w:val="00EF29D7"/>
    <w:rsid w:val="00EF33BF"/>
    <w:rsid w:val="00EF3649"/>
    <w:rsid w:val="00EF3F3D"/>
    <w:rsid w:val="00EF6610"/>
    <w:rsid w:val="00F01F69"/>
    <w:rsid w:val="00F02472"/>
    <w:rsid w:val="00F02800"/>
    <w:rsid w:val="00F0316B"/>
    <w:rsid w:val="00F0331A"/>
    <w:rsid w:val="00F0374B"/>
    <w:rsid w:val="00F03951"/>
    <w:rsid w:val="00F03B1C"/>
    <w:rsid w:val="00F03FCA"/>
    <w:rsid w:val="00F0418C"/>
    <w:rsid w:val="00F04A41"/>
    <w:rsid w:val="00F05736"/>
    <w:rsid w:val="00F05BD2"/>
    <w:rsid w:val="00F06A98"/>
    <w:rsid w:val="00F06D12"/>
    <w:rsid w:val="00F07E0F"/>
    <w:rsid w:val="00F1029D"/>
    <w:rsid w:val="00F103A3"/>
    <w:rsid w:val="00F11349"/>
    <w:rsid w:val="00F136D5"/>
    <w:rsid w:val="00F14A14"/>
    <w:rsid w:val="00F14A6B"/>
    <w:rsid w:val="00F14AC8"/>
    <w:rsid w:val="00F14C97"/>
    <w:rsid w:val="00F1604E"/>
    <w:rsid w:val="00F175F7"/>
    <w:rsid w:val="00F17D2E"/>
    <w:rsid w:val="00F17F6B"/>
    <w:rsid w:val="00F17F77"/>
    <w:rsid w:val="00F20085"/>
    <w:rsid w:val="00F20EC4"/>
    <w:rsid w:val="00F2235E"/>
    <w:rsid w:val="00F2289C"/>
    <w:rsid w:val="00F22C46"/>
    <w:rsid w:val="00F22E3C"/>
    <w:rsid w:val="00F23543"/>
    <w:rsid w:val="00F23A4A"/>
    <w:rsid w:val="00F2443C"/>
    <w:rsid w:val="00F24675"/>
    <w:rsid w:val="00F253BE"/>
    <w:rsid w:val="00F25705"/>
    <w:rsid w:val="00F26709"/>
    <w:rsid w:val="00F26F34"/>
    <w:rsid w:val="00F2746A"/>
    <w:rsid w:val="00F31672"/>
    <w:rsid w:val="00F32994"/>
    <w:rsid w:val="00F329A2"/>
    <w:rsid w:val="00F32E61"/>
    <w:rsid w:val="00F337BF"/>
    <w:rsid w:val="00F341CD"/>
    <w:rsid w:val="00F35096"/>
    <w:rsid w:val="00F3551F"/>
    <w:rsid w:val="00F3583D"/>
    <w:rsid w:val="00F359A1"/>
    <w:rsid w:val="00F359C0"/>
    <w:rsid w:val="00F35FFA"/>
    <w:rsid w:val="00F36C27"/>
    <w:rsid w:val="00F417CD"/>
    <w:rsid w:val="00F41C83"/>
    <w:rsid w:val="00F41F83"/>
    <w:rsid w:val="00F428A8"/>
    <w:rsid w:val="00F42A41"/>
    <w:rsid w:val="00F44284"/>
    <w:rsid w:val="00F45796"/>
    <w:rsid w:val="00F5184C"/>
    <w:rsid w:val="00F53F10"/>
    <w:rsid w:val="00F542C1"/>
    <w:rsid w:val="00F54E08"/>
    <w:rsid w:val="00F551D6"/>
    <w:rsid w:val="00F57700"/>
    <w:rsid w:val="00F57BED"/>
    <w:rsid w:val="00F632B6"/>
    <w:rsid w:val="00F63621"/>
    <w:rsid w:val="00F63B77"/>
    <w:rsid w:val="00F63B7C"/>
    <w:rsid w:val="00F63F94"/>
    <w:rsid w:val="00F64DBE"/>
    <w:rsid w:val="00F65050"/>
    <w:rsid w:val="00F660CC"/>
    <w:rsid w:val="00F6627F"/>
    <w:rsid w:val="00F668A9"/>
    <w:rsid w:val="00F67AE8"/>
    <w:rsid w:val="00F7025C"/>
    <w:rsid w:val="00F7032A"/>
    <w:rsid w:val="00F70345"/>
    <w:rsid w:val="00F7090B"/>
    <w:rsid w:val="00F70D5C"/>
    <w:rsid w:val="00F71067"/>
    <w:rsid w:val="00F71FE1"/>
    <w:rsid w:val="00F720FF"/>
    <w:rsid w:val="00F725A5"/>
    <w:rsid w:val="00F72F70"/>
    <w:rsid w:val="00F73084"/>
    <w:rsid w:val="00F73821"/>
    <w:rsid w:val="00F738C1"/>
    <w:rsid w:val="00F7405D"/>
    <w:rsid w:val="00F74556"/>
    <w:rsid w:val="00F7497B"/>
    <w:rsid w:val="00F74E6F"/>
    <w:rsid w:val="00F75780"/>
    <w:rsid w:val="00F75A49"/>
    <w:rsid w:val="00F75EAC"/>
    <w:rsid w:val="00F76313"/>
    <w:rsid w:val="00F8009F"/>
    <w:rsid w:val="00F8171C"/>
    <w:rsid w:val="00F8182F"/>
    <w:rsid w:val="00F826C7"/>
    <w:rsid w:val="00F82BC3"/>
    <w:rsid w:val="00F82D24"/>
    <w:rsid w:val="00F833FF"/>
    <w:rsid w:val="00F834AF"/>
    <w:rsid w:val="00F836E4"/>
    <w:rsid w:val="00F84CD4"/>
    <w:rsid w:val="00F85062"/>
    <w:rsid w:val="00F859BC"/>
    <w:rsid w:val="00F8604F"/>
    <w:rsid w:val="00F86055"/>
    <w:rsid w:val="00F86A3B"/>
    <w:rsid w:val="00F86ADA"/>
    <w:rsid w:val="00F90D8D"/>
    <w:rsid w:val="00F90FA1"/>
    <w:rsid w:val="00F9139E"/>
    <w:rsid w:val="00F916A3"/>
    <w:rsid w:val="00F91C20"/>
    <w:rsid w:val="00F93025"/>
    <w:rsid w:val="00F93135"/>
    <w:rsid w:val="00F93654"/>
    <w:rsid w:val="00F937BE"/>
    <w:rsid w:val="00F945BA"/>
    <w:rsid w:val="00F948F3"/>
    <w:rsid w:val="00F95FBF"/>
    <w:rsid w:val="00F963C5"/>
    <w:rsid w:val="00F97570"/>
    <w:rsid w:val="00F97645"/>
    <w:rsid w:val="00F977EE"/>
    <w:rsid w:val="00FA039E"/>
    <w:rsid w:val="00FA093B"/>
    <w:rsid w:val="00FA25FC"/>
    <w:rsid w:val="00FA2C91"/>
    <w:rsid w:val="00FA3CCA"/>
    <w:rsid w:val="00FA59FF"/>
    <w:rsid w:val="00FA5D42"/>
    <w:rsid w:val="00FA5FC4"/>
    <w:rsid w:val="00FA6AEF"/>
    <w:rsid w:val="00FA7868"/>
    <w:rsid w:val="00FA7B97"/>
    <w:rsid w:val="00FA7F8E"/>
    <w:rsid w:val="00FB109C"/>
    <w:rsid w:val="00FB16BB"/>
    <w:rsid w:val="00FB23F1"/>
    <w:rsid w:val="00FB2440"/>
    <w:rsid w:val="00FB2FBE"/>
    <w:rsid w:val="00FB3544"/>
    <w:rsid w:val="00FB387D"/>
    <w:rsid w:val="00FB44DC"/>
    <w:rsid w:val="00FB49EF"/>
    <w:rsid w:val="00FB4D7C"/>
    <w:rsid w:val="00FB5DD4"/>
    <w:rsid w:val="00FB6011"/>
    <w:rsid w:val="00FB62B4"/>
    <w:rsid w:val="00FB6480"/>
    <w:rsid w:val="00FB75C1"/>
    <w:rsid w:val="00FB7D5A"/>
    <w:rsid w:val="00FC00F8"/>
    <w:rsid w:val="00FC00FC"/>
    <w:rsid w:val="00FC0786"/>
    <w:rsid w:val="00FC0B4D"/>
    <w:rsid w:val="00FC1A01"/>
    <w:rsid w:val="00FC2041"/>
    <w:rsid w:val="00FC2E37"/>
    <w:rsid w:val="00FC3543"/>
    <w:rsid w:val="00FC3F51"/>
    <w:rsid w:val="00FC52F6"/>
    <w:rsid w:val="00FC57DB"/>
    <w:rsid w:val="00FC6295"/>
    <w:rsid w:val="00FC6C17"/>
    <w:rsid w:val="00FC72D2"/>
    <w:rsid w:val="00FC7B3C"/>
    <w:rsid w:val="00FD1054"/>
    <w:rsid w:val="00FD1D04"/>
    <w:rsid w:val="00FD26B5"/>
    <w:rsid w:val="00FD2762"/>
    <w:rsid w:val="00FD27C9"/>
    <w:rsid w:val="00FD2BCA"/>
    <w:rsid w:val="00FD436D"/>
    <w:rsid w:val="00FD4B77"/>
    <w:rsid w:val="00FD4FE8"/>
    <w:rsid w:val="00FD5B49"/>
    <w:rsid w:val="00FD60D3"/>
    <w:rsid w:val="00FD6519"/>
    <w:rsid w:val="00FD6D36"/>
    <w:rsid w:val="00FD7AA2"/>
    <w:rsid w:val="00FD7F53"/>
    <w:rsid w:val="00FE0DB4"/>
    <w:rsid w:val="00FE14DE"/>
    <w:rsid w:val="00FE14EA"/>
    <w:rsid w:val="00FE176F"/>
    <w:rsid w:val="00FE31D7"/>
    <w:rsid w:val="00FE424A"/>
    <w:rsid w:val="00FE5373"/>
    <w:rsid w:val="00FE6550"/>
    <w:rsid w:val="00FE6FE7"/>
    <w:rsid w:val="00FE7221"/>
    <w:rsid w:val="00FE7E37"/>
    <w:rsid w:val="00FF037D"/>
    <w:rsid w:val="00FF0970"/>
    <w:rsid w:val="00FF0988"/>
    <w:rsid w:val="00FF13D5"/>
    <w:rsid w:val="00FF19C0"/>
    <w:rsid w:val="00FF1A98"/>
    <w:rsid w:val="00FF2EE9"/>
    <w:rsid w:val="00FF4263"/>
    <w:rsid w:val="00FF42CA"/>
    <w:rsid w:val="00FF4E92"/>
    <w:rsid w:val="00FF540C"/>
    <w:rsid w:val="00FF5D0A"/>
    <w:rsid w:val="00FF78E8"/>
    <w:rsid w:val="2BC5F527"/>
    <w:rsid w:val="3B114961"/>
    <w:rsid w:val="3F5DD3FF"/>
    <w:rsid w:val="5AF48B0D"/>
    <w:rsid w:val="66AFE398"/>
    <w:rsid w:val="69DE341A"/>
    <w:rsid w:val="6B72F776"/>
    <w:rsid w:val="78D3541D"/>
    <w:rsid w:val="7DF8AE8C"/>
    <w:rsid w:val="7FFB118A"/>
    <w:rsid w:val="AFF188EB"/>
    <w:rsid w:val="B3567F78"/>
    <w:rsid w:val="D3D97A0F"/>
    <w:rsid w:val="D3EB7416"/>
    <w:rsid w:val="DDC146AB"/>
    <w:rsid w:val="DFF51D3E"/>
    <w:rsid w:val="EF3F7C6C"/>
    <w:rsid w:val="EFBB9AA9"/>
    <w:rsid w:val="EFF39D1E"/>
    <w:rsid w:val="F5FB5071"/>
    <w:rsid w:val="F69F1EB0"/>
    <w:rsid w:val="F7DEEF8C"/>
    <w:rsid w:val="F85FCAB9"/>
    <w:rsid w:val="FB799B5A"/>
    <w:rsid w:val="FBD70638"/>
    <w:rsid w:val="FC75EEF5"/>
    <w:rsid w:val="FDE5CA8C"/>
    <w:rsid w:val="FE7152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semiHidden="0" w:name="heading 6"/>
    <w:lsdException w:qFormat="1" w:uiPriority="0" w:name="heading 7"/>
    <w:lsdException w:qFormat="1" w:unhideWhenUsed="0" w:uiPriority="0" w:semiHidden="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7"/>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8"/>
    <w:qFormat/>
    <w:uiPriority w:val="0"/>
    <w:pPr>
      <w:keepNext/>
      <w:keepLines/>
      <w:spacing w:before="260" w:after="260" w:line="416" w:lineRule="auto"/>
      <w:outlineLvl w:val="2"/>
    </w:pPr>
    <w:rPr>
      <w:b/>
      <w:bCs/>
      <w:sz w:val="32"/>
      <w:szCs w:val="32"/>
    </w:rPr>
  </w:style>
  <w:style w:type="paragraph" w:styleId="5">
    <w:name w:val="heading 4"/>
    <w:basedOn w:val="1"/>
    <w:next w:val="1"/>
    <w:link w:val="70"/>
    <w:unhideWhenUsed/>
    <w:qFormat/>
    <w:uiPriority w:val="0"/>
    <w:pPr>
      <w:keepNext/>
      <w:keepLines/>
      <w:spacing w:before="280" w:after="290" w:line="376" w:lineRule="auto"/>
      <w:outlineLvl w:val="3"/>
    </w:pPr>
    <w:rPr>
      <w:rFonts w:ascii="Cambria" w:hAnsi="Cambria" w:eastAsia="宋体" w:cs="Times New Roman"/>
      <w:b/>
      <w:bCs/>
      <w:sz w:val="28"/>
      <w:szCs w:val="28"/>
    </w:rPr>
  </w:style>
  <w:style w:type="paragraph" w:styleId="6">
    <w:name w:val="heading 6"/>
    <w:basedOn w:val="1"/>
    <w:next w:val="1"/>
    <w:link w:val="71"/>
    <w:unhideWhenUsed/>
    <w:qFormat/>
    <w:uiPriority w:val="0"/>
    <w:pPr>
      <w:keepNext/>
      <w:keepLines/>
      <w:spacing w:before="240" w:after="64" w:line="320" w:lineRule="auto"/>
      <w:outlineLvl w:val="5"/>
    </w:pPr>
    <w:rPr>
      <w:rFonts w:ascii="Cambria" w:hAnsi="Cambria" w:eastAsia="宋体" w:cs="Times New Roman"/>
      <w:b/>
      <w:bCs/>
      <w:sz w:val="24"/>
    </w:rPr>
  </w:style>
  <w:style w:type="paragraph" w:styleId="7">
    <w:name w:val="heading 8"/>
    <w:basedOn w:val="1"/>
    <w:next w:val="1"/>
    <w:link w:val="51"/>
    <w:qFormat/>
    <w:uiPriority w:val="0"/>
    <w:pPr>
      <w:keepNext/>
      <w:keepLines/>
      <w:spacing w:before="240" w:after="64" w:line="320" w:lineRule="auto"/>
      <w:outlineLvl w:val="7"/>
    </w:pPr>
    <w:rPr>
      <w:rFonts w:ascii="Arial" w:hAnsi="Arial" w:eastAsia="黑体"/>
      <w:sz w:val="24"/>
    </w:rPr>
  </w:style>
  <w:style w:type="character" w:default="1" w:styleId="31">
    <w:name w:val="Default Paragraph Font"/>
    <w:semiHidden/>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8">
    <w:name w:val="Normal Indent"/>
    <w:basedOn w:val="1"/>
    <w:link w:val="56"/>
    <w:qFormat/>
    <w:uiPriority w:val="0"/>
    <w:pPr>
      <w:spacing w:line="360" w:lineRule="auto"/>
    </w:pPr>
    <w:rPr>
      <w:sz w:val="24"/>
    </w:rPr>
  </w:style>
  <w:style w:type="paragraph" w:styleId="9">
    <w:name w:val="Document Map"/>
    <w:basedOn w:val="1"/>
    <w:link w:val="76"/>
    <w:qFormat/>
    <w:uiPriority w:val="0"/>
    <w:rPr>
      <w:rFonts w:ascii="宋体"/>
      <w:sz w:val="18"/>
      <w:szCs w:val="18"/>
    </w:rPr>
  </w:style>
  <w:style w:type="paragraph" w:styleId="10">
    <w:name w:val="annotation text"/>
    <w:basedOn w:val="1"/>
    <w:link w:val="69"/>
    <w:qFormat/>
    <w:uiPriority w:val="0"/>
    <w:pPr>
      <w:jc w:val="left"/>
    </w:pPr>
  </w:style>
  <w:style w:type="paragraph" w:styleId="11">
    <w:name w:val="Closing"/>
    <w:basedOn w:val="1"/>
    <w:qFormat/>
    <w:uiPriority w:val="0"/>
    <w:pPr>
      <w:ind w:left="100" w:leftChars="2100"/>
    </w:pPr>
    <w:rPr>
      <w:rFonts w:eastAsia="仿宋_GB2312"/>
      <w:sz w:val="32"/>
    </w:rPr>
  </w:style>
  <w:style w:type="paragraph" w:styleId="12">
    <w:name w:val="Body Text"/>
    <w:basedOn w:val="1"/>
    <w:link w:val="63"/>
    <w:qFormat/>
    <w:uiPriority w:val="0"/>
    <w:pPr>
      <w:spacing w:after="120"/>
    </w:pPr>
  </w:style>
  <w:style w:type="paragraph" w:styleId="13">
    <w:name w:val="Body Text Indent"/>
    <w:basedOn w:val="1"/>
    <w:link w:val="46"/>
    <w:qFormat/>
    <w:uiPriority w:val="99"/>
    <w:pPr>
      <w:spacing w:after="120"/>
      <w:ind w:left="420" w:leftChars="200"/>
    </w:pPr>
  </w:style>
  <w:style w:type="paragraph" w:styleId="14">
    <w:name w:val="Plain Text"/>
    <w:basedOn w:val="1"/>
    <w:link w:val="39"/>
    <w:unhideWhenUsed/>
    <w:qFormat/>
    <w:uiPriority w:val="99"/>
    <w:pPr>
      <w:spacing w:line="564" w:lineRule="exact"/>
      <w:ind w:firstLine="200" w:firstLineChars="200"/>
    </w:pPr>
    <w:rPr>
      <w:rFonts w:ascii="宋体" w:hAnsi="Courier New" w:eastAsia="仿宋_GB2312"/>
      <w:sz w:val="32"/>
      <w:szCs w:val="20"/>
    </w:rPr>
  </w:style>
  <w:style w:type="paragraph" w:styleId="15">
    <w:name w:val="Date"/>
    <w:basedOn w:val="1"/>
    <w:next w:val="1"/>
    <w:link w:val="38"/>
    <w:qFormat/>
    <w:uiPriority w:val="99"/>
    <w:pPr>
      <w:ind w:left="100" w:leftChars="2500"/>
    </w:pPr>
  </w:style>
  <w:style w:type="paragraph" w:styleId="16">
    <w:name w:val="Body Text Indent 2"/>
    <w:basedOn w:val="1"/>
    <w:qFormat/>
    <w:uiPriority w:val="0"/>
    <w:pPr>
      <w:spacing w:line="360" w:lineRule="auto"/>
      <w:ind w:firstLine="645"/>
      <w:jc w:val="left"/>
    </w:pPr>
    <w:rPr>
      <w:rFonts w:ascii="仿宋_GB2312" w:eastAsia="仿宋_GB2312"/>
      <w:b/>
      <w:bCs/>
      <w:sz w:val="32"/>
      <w:szCs w:val="32"/>
    </w:rPr>
  </w:style>
  <w:style w:type="paragraph" w:styleId="17">
    <w:name w:val="Balloon Text"/>
    <w:basedOn w:val="1"/>
    <w:link w:val="59"/>
    <w:qFormat/>
    <w:uiPriority w:val="99"/>
    <w:rPr>
      <w:sz w:val="18"/>
      <w:szCs w:val="18"/>
    </w:rPr>
  </w:style>
  <w:style w:type="paragraph" w:styleId="18">
    <w:name w:val="footer"/>
    <w:basedOn w:val="1"/>
    <w:link w:val="58"/>
    <w:qFormat/>
    <w:uiPriority w:val="99"/>
    <w:pPr>
      <w:tabs>
        <w:tab w:val="center" w:pos="4153"/>
        <w:tab w:val="right" w:pos="8306"/>
      </w:tabs>
      <w:snapToGrid w:val="0"/>
      <w:jc w:val="left"/>
    </w:pPr>
    <w:rPr>
      <w:sz w:val="18"/>
      <w:szCs w:val="18"/>
    </w:rPr>
  </w:style>
  <w:style w:type="paragraph" w:styleId="19">
    <w:name w:val="header"/>
    <w:basedOn w:val="1"/>
    <w:link w:val="60"/>
    <w:qFormat/>
    <w:uiPriority w:val="0"/>
    <w:pPr>
      <w:pBdr>
        <w:bottom w:val="single" w:color="auto" w:sz="6" w:space="1"/>
      </w:pBdr>
      <w:tabs>
        <w:tab w:val="center" w:pos="4153"/>
        <w:tab w:val="right" w:pos="8306"/>
      </w:tabs>
      <w:snapToGrid w:val="0"/>
      <w:jc w:val="center"/>
    </w:pPr>
    <w:rPr>
      <w:sz w:val="18"/>
      <w:szCs w:val="18"/>
    </w:rPr>
  </w:style>
  <w:style w:type="paragraph" w:styleId="20">
    <w:name w:val="index heading"/>
    <w:basedOn w:val="1"/>
    <w:next w:val="21"/>
    <w:qFormat/>
    <w:uiPriority w:val="99"/>
    <w:rPr>
      <w:rFonts w:ascii="Arial" w:hAnsi="Arial" w:cs="Arial"/>
      <w:b/>
      <w:bCs/>
    </w:rPr>
  </w:style>
  <w:style w:type="paragraph" w:styleId="21">
    <w:name w:val="index 1"/>
    <w:basedOn w:val="1"/>
    <w:next w:val="1"/>
    <w:qFormat/>
    <w:uiPriority w:val="0"/>
  </w:style>
  <w:style w:type="paragraph" w:styleId="22">
    <w:name w:val="Subtitle"/>
    <w:basedOn w:val="1"/>
    <w:next w:val="1"/>
    <w:link w:val="77"/>
    <w:qFormat/>
    <w:uiPriority w:val="11"/>
    <w:pPr>
      <w:spacing w:before="240" w:after="60" w:line="312" w:lineRule="auto"/>
      <w:jc w:val="center"/>
      <w:outlineLvl w:val="1"/>
    </w:pPr>
    <w:rPr>
      <w:rFonts w:ascii="等线 Light" w:hAnsi="等线 Light"/>
      <w:b/>
      <w:bCs/>
      <w:kern w:val="28"/>
      <w:sz w:val="32"/>
      <w:szCs w:val="32"/>
    </w:rPr>
  </w:style>
  <w:style w:type="paragraph" w:styleId="23">
    <w:name w:val="Body Text Indent 3"/>
    <w:basedOn w:val="1"/>
    <w:link w:val="61"/>
    <w:qFormat/>
    <w:uiPriority w:val="0"/>
    <w:pPr>
      <w:spacing w:after="120"/>
      <w:ind w:left="420" w:leftChars="200"/>
    </w:pPr>
    <w:rPr>
      <w:sz w:val="16"/>
      <w:szCs w:val="16"/>
    </w:rPr>
  </w:style>
  <w:style w:type="paragraph" w:styleId="24">
    <w:name w:val="toc 2"/>
    <w:basedOn w:val="1"/>
    <w:next w:val="1"/>
    <w:unhideWhenUsed/>
    <w:qFormat/>
    <w:uiPriority w:val="39"/>
    <w:pPr>
      <w:ind w:left="420" w:leftChars="200"/>
    </w:pPr>
    <w:rPr>
      <w:rFonts w:ascii="仿宋_GB2312" w:hAnsi="仿宋_GB2312" w:eastAsia="仿宋_GB2312" w:cs="仿宋_GB2312"/>
      <w:sz w:val="32"/>
      <w:szCs w:val="32"/>
    </w:rPr>
  </w:style>
  <w:style w:type="paragraph" w:styleId="25">
    <w:name w:val="Body Text 2"/>
    <w:basedOn w:val="1"/>
    <w:link w:val="79"/>
    <w:qFormat/>
    <w:uiPriority w:val="0"/>
    <w:pPr>
      <w:spacing w:after="120" w:line="480" w:lineRule="auto"/>
    </w:pPr>
  </w:style>
  <w:style w:type="paragraph" w:styleId="26">
    <w:name w:val="HTML Preformatted"/>
    <w:basedOn w:val="1"/>
    <w:link w:val="6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8">
    <w:name w:val="Body Text First Indent 2"/>
    <w:basedOn w:val="13"/>
    <w:link w:val="75"/>
    <w:qFormat/>
    <w:uiPriority w:val="0"/>
    <w:pPr>
      <w:ind w:firstLine="420" w:firstLineChars="200"/>
    </w:p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bCs/>
    </w:rPr>
  </w:style>
  <w:style w:type="character" w:styleId="33">
    <w:name w:val="page number"/>
    <w:basedOn w:val="31"/>
    <w:qFormat/>
    <w:uiPriority w:val="0"/>
  </w:style>
  <w:style w:type="character" w:styleId="34">
    <w:name w:val="FollowedHyperlink"/>
    <w:basedOn w:val="31"/>
    <w:qFormat/>
    <w:uiPriority w:val="0"/>
    <w:rPr>
      <w:color w:val="800080"/>
      <w:u w:val="single"/>
    </w:rPr>
  </w:style>
  <w:style w:type="character" w:styleId="35">
    <w:name w:val="Emphasis"/>
    <w:basedOn w:val="31"/>
    <w:qFormat/>
    <w:uiPriority w:val="20"/>
    <w:rPr>
      <w:i/>
    </w:rPr>
  </w:style>
  <w:style w:type="character" w:styleId="36">
    <w:name w:val="Hyperlink"/>
    <w:basedOn w:val="31"/>
    <w:qFormat/>
    <w:uiPriority w:val="0"/>
    <w:rPr>
      <w:color w:val="0000FF"/>
      <w:u w:val="single"/>
    </w:rPr>
  </w:style>
  <w:style w:type="character" w:styleId="37">
    <w:name w:val="annotation reference"/>
    <w:basedOn w:val="31"/>
    <w:qFormat/>
    <w:uiPriority w:val="0"/>
    <w:rPr>
      <w:sz w:val="21"/>
      <w:szCs w:val="21"/>
    </w:rPr>
  </w:style>
  <w:style w:type="character" w:customStyle="1" w:styleId="38">
    <w:name w:val="日期 Char"/>
    <w:basedOn w:val="31"/>
    <w:link w:val="15"/>
    <w:qFormat/>
    <w:uiPriority w:val="99"/>
    <w:rPr>
      <w:kern w:val="2"/>
      <w:sz w:val="21"/>
      <w:szCs w:val="24"/>
    </w:rPr>
  </w:style>
  <w:style w:type="character" w:customStyle="1" w:styleId="39">
    <w:name w:val="纯文本 Char"/>
    <w:basedOn w:val="31"/>
    <w:link w:val="14"/>
    <w:qFormat/>
    <w:uiPriority w:val="99"/>
    <w:rPr>
      <w:rFonts w:ascii="宋体" w:hAnsi="Courier New" w:eastAsia="仿宋_GB2312"/>
      <w:kern w:val="2"/>
      <w:sz w:val="32"/>
    </w:rPr>
  </w:style>
  <w:style w:type="character" w:customStyle="1" w:styleId="40">
    <w:name w:val="fontstyle01"/>
    <w:qFormat/>
    <w:uiPriority w:val="0"/>
    <w:rPr>
      <w:rFonts w:hint="eastAsia" w:ascii="仿宋_GB2312" w:eastAsia="仿宋_GB2312"/>
      <w:color w:val="000000"/>
      <w:sz w:val="32"/>
      <w:szCs w:val="32"/>
    </w:rPr>
  </w:style>
  <w:style w:type="character" w:customStyle="1" w:styleId="41">
    <w:name w:val="font21"/>
    <w:basedOn w:val="31"/>
    <w:qFormat/>
    <w:uiPriority w:val="0"/>
    <w:rPr>
      <w:rFonts w:hint="default" w:ascii="Times New Roman" w:hAnsi="Times New Roman" w:cs="Times New Roman"/>
      <w:color w:val="000000"/>
      <w:sz w:val="24"/>
      <w:szCs w:val="24"/>
      <w:u w:val="none"/>
    </w:rPr>
  </w:style>
  <w:style w:type="character" w:customStyle="1" w:styleId="42">
    <w:name w:val="无间隔 Char"/>
    <w:basedOn w:val="31"/>
    <w:link w:val="43"/>
    <w:qFormat/>
    <w:uiPriority w:val="1"/>
    <w:rPr>
      <w:kern w:val="2"/>
      <w:sz w:val="21"/>
      <w:lang w:val="en-US" w:eastAsia="zh-CN" w:bidi="ar-SA"/>
    </w:rPr>
  </w:style>
  <w:style w:type="paragraph" w:styleId="43">
    <w:name w:val="No Spacing"/>
    <w:link w:val="42"/>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44">
    <w:name w:val="z-窗体顶端 Char1"/>
    <w:basedOn w:val="31"/>
    <w:qFormat/>
    <w:uiPriority w:val="0"/>
    <w:rPr>
      <w:rFonts w:ascii="Arial" w:hAnsi="Arial" w:cs="Arial"/>
      <w:vanish/>
      <w:kern w:val="2"/>
      <w:sz w:val="16"/>
      <w:szCs w:val="16"/>
    </w:rPr>
  </w:style>
  <w:style w:type="character" w:customStyle="1" w:styleId="45">
    <w:name w:val="font51"/>
    <w:basedOn w:val="31"/>
    <w:qFormat/>
    <w:uiPriority w:val="0"/>
    <w:rPr>
      <w:rFonts w:hint="default" w:ascii="Times New Roman" w:hAnsi="Times New Roman" w:cs="Times New Roman"/>
      <w:color w:val="000000"/>
      <w:sz w:val="21"/>
      <w:szCs w:val="21"/>
      <w:u w:val="none"/>
    </w:rPr>
  </w:style>
  <w:style w:type="character" w:customStyle="1" w:styleId="46">
    <w:name w:val="正文文本缩进 Char"/>
    <w:basedOn w:val="31"/>
    <w:link w:val="13"/>
    <w:qFormat/>
    <w:uiPriority w:val="99"/>
    <w:rPr>
      <w:kern w:val="2"/>
      <w:sz w:val="21"/>
      <w:szCs w:val="24"/>
    </w:rPr>
  </w:style>
  <w:style w:type="character" w:customStyle="1" w:styleId="47">
    <w:name w:val="15"/>
    <w:basedOn w:val="31"/>
    <w:qFormat/>
    <w:uiPriority w:val="0"/>
    <w:rPr>
      <w:rFonts w:hint="eastAsia" w:ascii="仿宋_GB2312" w:hAnsi="Times New Roman" w:eastAsia="仿宋_GB2312" w:cs="仿宋_GB2312"/>
      <w:color w:val="000000"/>
      <w:sz w:val="32"/>
      <w:szCs w:val="32"/>
    </w:rPr>
  </w:style>
  <w:style w:type="character" w:customStyle="1" w:styleId="48">
    <w:name w:val="标题 3 Char"/>
    <w:basedOn w:val="31"/>
    <w:link w:val="4"/>
    <w:qFormat/>
    <w:uiPriority w:val="0"/>
    <w:rPr>
      <w:b/>
      <w:bCs/>
      <w:kern w:val="2"/>
      <w:sz w:val="32"/>
      <w:szCs w:val="32"/>
    </w:rPr>
  </w:style>
  <w:style w:type="character" w:customStyle="1" w:styleId="49">
    <w:name w:val="NormalCharacter"/>
    <w:qFormat/>
    <w:uiPriority w:val="0"/>
    <w:rPr>
      <w:rFonts w:ascii="Times New Roman" w:hAnsi="Times New Roman" w:eastAsia="宋体"/>
    </w:rPr>
  </w:style>
  <w:style w:type="character" w:customStyle="1" w:styleId="50">
    <w:name w:val="s1"/>
    <w:qFormat/>
    <w:uiPriority w:val="0"/>
    <w:rPr>
      <w:rFonts w:ascii="Helvetica" w:hAnsi="Helvetica" w:eastAsia="Helvetica" w:cs="Helvetica"/>
      <w:sz w:val="24"/>
      <w:szCs w:val="24"/>
    </w:rPr>
  </w:style>
  <w:style w:type="character" w:customStyle="1" w:styleId="51">
    <w:name w:val="标题 8 Char"/>
    <w:basedOn w:val="31"/>
    <w:link w:val="7"/>
    <w:qFormat/>
    <w:uiPriority w:val="0"/>
    <w:rPr>
      <w:rFonts w:ascii="Arial" w:hAnsi="Arial" w:eastAsia="黑体"/>
      <w:kern w:val="2"/>
      <w:sz w:val="24"/>
      <w:szCs w:val="24"/>
    </w:rPr>
  </w:style>
  <w:style w:type="character" w:customStyle="1" w:styleId="52">
    <w:name w:val="p0 Char Char"/>
    <w:link w:val="53"/>
    <w:qFormat/>
    <w:uiPriority w:val="0"/>
    <w:rPr>
      <w:sz w:val="21"/>
      <w:szCs w:val="21"/>
    </w:rPr>
  </w:style>
  <w:style w:type="paragraph" w:customStyle="1" w:styleId="53">
    <w:name w:val="p0"/>
    <w:basedOn w:val="1"/>
    <w:link w:val="52"/>
    <w:qFormat/>
    <w:uiPriority w:val="0"/>
    <w:pPr>
      <w:widowControl/>
    </w:pPr>
    <w:rPr>
      <w:kern w:val="0"/>
      <w:szCs w:val="21"/>
    </w:rPr>
  </w:style>
  <w:style w:type="character" w:customStyle="1" w:styleId="54">
    <w:name w:val="apple-converted-space"/>
    <w:basedOn w:val="31"/>
    <w:qFormat/>
    <w:uiPriority w:val="0"/>
  </w:style>
  <w:style w:type="character" w:customStyle="1" w:styleId="55">
    <w:name w:val="fontstyle21"/>
    <w:basedOn w:val="31"/>
    <w:qFormat/>
    <w:uiPriority w:val="0"/>
    <w:rPr>
      <w:rFonts w:ascii="TimesNewRomanPSMT" w:hAnsi="TimesNewRomanPSMT" w:eastAsia="TimesNewRomanPSMT" w:cs="TimesNewRomanPSMT"/>
      <w:color w:val="000000"/>
      <w:sz w:val="32"/>
      <w:szCs w:val="32"/>
    </w:rPr>
  </w:style>
  <w:style w:type="character" w:customStyle="1" w:styleId="56">
    <w:name w:val="正文缩进 Char"/>
    <w:basedOn w:val="31"/>
    <w:link w:val="8"/>
    <w:qFormat/>
    <w:uiPriority w:val="0"/>
    <w:rPr>
      <w:kern w:val="2"/>
      <w:sz w:val="24"/>
      <w:szCs w:val="24"/>
    </w:rPr>
  </w:style>
  <w:style w:type="character" w:customStyle="1" w:styleId="57">
    <w:name w:val="标题 2 Char"/>
    <w:basedOn w:val="31"/>
    <w:link w:val="3"/>
    <w:semiHidden/>
    <w:qFormat/>
    <w:uiPriority w:val="0"/>
    <w:rPr>
      <w:rFonts w:ascii="Cambria" w:hAnsi="Cambria" w:eastAsia="宋体" w:cs="Times New Roman"/>
      <w:b/>
      <w:bCs/>
      <w:kern w:val="2"/>
      <w:sz w:val="32"/>
      <w:szCs w:val="32"/>
    </w:rPr>
  </w:style>
  <w:style w:type="character" w:customStyle="1" w:styleId="58">
    <w:name w:val="页脚 Char"/>
    <w:basedOn w:val="31"/>
    <w:link w:val="18"/>
    <w:qFormat/>
    <w:uiPriority w:val="99"/>
    <w:rPr>
      <w:kern w:val="2"/>
      <w:sz w:val="18"/>
      <w:szCs w:val="18"/>
    </w:rPr>
  </w:style>
  <w:style w:type="character" w:customStyle="1" w:styleId="59">
    <w:name w:val="批注框文本 Char"/>
    <w:basedOn w:val="31"/>
    <w:link w:val="17"/>
    <w:qFormat/>
    <w:uiPriority w:val="99"/>
    <w:rPr>
      <w:kern w:val="2"/>
      <w:sz w:val="18"/>
      <w:szCs w:val="18"/>
    </w:rPr>
  </w:style>
  <w:style w:type="character" w:customStyle="1" w:styleId="60">
    <w:name w:val="页眉 Char"/>
    <w:basedOn w:val="31"/>
    <w:link w:val="19"/>
    <w:qFormat/>
    <w:uiPriority w:val="99"/>
    <w:rPr>
      <w:kern w:val="2"/>
      <w:sz w:val="18"/>
      <w:szCs w:val="18"/>
    </w:rPr>
  </w:style>
  <w:style w:type="character" w:customStyle="1" w:styleId="61">
    <w:name w:val="正文文本缩进 3 Char"/>
    <w:basedOn w:val="31"/>
    <w:link w:val="23"/>
    <w:qFormat/>
    <w:uiPriority w:val="0"/>
    <w:rPr>
      <w:kern w:val="2"/>
      <w:sz w:val="16"/>
      <w:szCs w:val="16"/>
    </w:rPr>
  </w:style>
  <w:style w:type="character" w:customStyle="1" w:styleId="62">
    <w:name w:val="HTML 预设格式 Char"/>
    <w:basedOn w:val="31"/>
    <w:link w:val="26"/>
    <w:qFormat/>
    <w:uiPriority w:val="0"/>
    <w:rPr>
      <w:rFonts w:ascii="宋体" w:hAnsi="宋体"/>
      <w:sz w:val="24"/>
      <w:szCs w:val="24"/>
    </w:rPr>
  </w:style>
  <w:style w:type="character" w:customStyle="1" w:styleId="63">
    <w:name w:val="正文文本 Char"/>
    <w:basedOn w:val="31"/>
    <w:link w:val="12"/>
    <w:qFormat/>
    <w:uiPriority w:val="0"/>
    <w:rPr>
      <w:kern w:val="2"/>
      <w:sz w:val="21"/>
      <w:szCs w:val="24"/>
    </w:rPr>
  </w:style>
  <w:style w:type="character" w:customStyle="1" w:styleId="64">
    <w:name w:val="z-窗体顶端 Char"/>
    <w:basedOn w:val="31"/>
    <w:link w:val="65"/>
    <w:qFormat/>
    <w:uiPriority w:val="0"/>
    <w:rPr>
      <w:rFonts w:ascii="Arial"/>
      <w:vanish/>
      <w:kern w:val="2"/>
      <w:sz w:val="16"/>
    </w:rPr>
  </w:style>
  <w:style w:type="paragraph" w:customStyle="1" w:styleId="65">
    <w:name w:val="_Style 64"/>
    <w:basedOn w:val="1"/>
    <w:next w:val="1"/>
    <w:link w:val="64"/>
    <w:qFormat/>
    <w:uiPriority w:val="0"/>
    <w:pPr>
      <w:pBdr>
        <w:bottom w:val="single" w:color="auto" w:sz="6" w:space="1"/>
      </w:pBdr>
      <w:jc w:val="center"/>
    </w:pPr>
    <w:rPr>
      <w:rFonts w:ascii="Arial"/>
      <w:vanish/>
      <w:sz w:val="16"/>
      <w:szCs w:val="20"/>
    </w:rPr>
  </w:style>
  <w:style w:type="character" w:customStyle="1" w:styleId="66">
    <w:name w:val="超链接 New"/>
    <w:basedOn w:val="31"/>
    <w:qFormat/>
    <w:uiPriority w:val="0"/>
    <w:rPr>
      <w:color w:val="666666"/>
      <w:u w:val="none"/>
    </w:rPr>
  </w:style>
  <w:style w:type="character" w:customStyle="1" w:styleId="67">
    <w:name w:val="font41"/>
    <w:basedOn w:val="31"/>
    <w:qFormat/>
    <w:uiPriority w:val="0"/>
    <w:rPr>
      <w:rFonts w:hint="eastAsia" w:ascii="楷体_GB2312" w:eastAsia="楷体_GB2312" w:cs="楷体_GB2312"/>
      <w:color w:val="000000"/>
      <w:sz w:val="24"/>
      <w:szCs w:val="24"/>
      <w:u w:val="none"/>
    </w:rPr>
  </w:style>
  <w:style w:type="character" w:customStyle="1" w:styleId="68">
    <w:name w:val="font11"/>
    <w:basedOn w:val="31"/>
    <w:qFormat/>
    <w:uiPriority w:val="0"/>
    <w:rPr>
      <w:rFonts w:hint="eastAsia" w:ascii="宋体" w:hAnsi="宋体" w:eastAsia="宋体" w:cs="宋体"/>
      <w:color w:val="000000"/>
      <w:sz w:val="21"/>
      <w:szCs w:val="21"/>
      <w:u w:val="none"/>
    </w:rPr>
  </w:style>
  <w:style w:type="character" w:customStyle="1" w:styleId="69">
    <w:name w:val="批注文字 Char"/>
    <w:basedOn w:val="31"/>
    <w:link w:val="10"/>
    <w:qFormat/>
    <w:uiPriority w:val="0"/>
    <w:rPr>
      <w:kern w:val="2"/>
      <w:sz w:val="21"/>
      <w:szCs w:val="24"/>
    </w:rPr>
  </w:style>
  <w:style w:type="character" w:customStyle="1" w:styleId="70">
    <w:name w:val="标题 4 Char"/>
    <w:basedOn w:val="31"/>
    <w:link w:val="5"/>
    <w:semiHidden/>
    <w:qFormat/>
    <w:uiPriority w:val="0"/>
    <w:rPr>
      <w:rFonts w:ascii="Cambria" w:hAnsi="Cambria" w:eastAsia="宋体" w:cs="Times New Roman"/>
      <w:b/>
      <w:bCs/>
      <w:kern w:val="2"/>
      <w:sz w:val="28"/>
      <w:szCs w:val="28"/>
    </w:rPr>
  </w:style>
  <w:style w:type="character" w:customStyle="1" w:styleId="71">
    <w:name w:val="标题 6 Char"/>
    <w:basedOn w:val="31"/>
    <w:link w:val="6"/>
    <w:semiHidden/>
    <w:qFormat/>
    <w:uiPriority w:val="0"/>
    <w:rPr>
      <w:rFonts w:ascii="Cambria" w:hAnsi="Cambria" w:eastAsia="宋体" w:cs="Times New Roman"/>
      <w:b/>
      <w:bCs/>
      <w:kern w:val="2"/>
      <w:sz w:val="24"/>
      <w:szCs w:val="24"/>
    </w:rPr>
  </w:style>
  <w:style w:type="character" w:customStyle="1" w:styleId="72">
    <w:name w:val="font91"/>
    <w:basedOn w:val="31"/>
    <w:qFormat/>
    <w:uiPriority w:val="0"/>
    <w:rPr>
      <w:rFonts w:hint="default" w:ascii="Times New Roman" w:hAnsi="Times New Roman" w:cs="Times New Roman"/>
      <w:color w:val="000000"/>
      <w:sz w:val="24"/>
      <w:szCs w:val="24"/>
      <w:u w:val="none"/>
    </w:rPr>
  </w:style>
  <w:style w:type="character" w:customStyle="1" w:styleId="73">
    <w:name w:val="font81"/>
    <w:basedOn w:val="31"/>
    <w:qFormat/>
    <w:uiPriority w:val="0"/>
    <w:rPr>
      <w:rFonts w:hint="eastAsia" w:ascii="宋体" w:hAnsi="宋体" w:eastAsia="宋体" w:cs="宋体"/>
      <w:color w:val="FF0000"/>
      <w:sz w:val="24"/>
      <w:szCs w:val="24"/>
      <w:u w:val="none"/>
    </w:rPr>
  </w:style>
  <w:style w:type="character" w:customStyle="1" w:styleId="74">
    <w:name w:val="font71"/>
    <w:basedOn w:val="31"/>
    <w:qFormat/>
    <w:uiPriority w:val="0"/>
    <w:rPr>
      <w:rFonts w:hint="eastAsia" w:ascii="宋体" w:hAnsi="宋体" w:eastAsia="宋体" w:cs="宋体"/>
      <w:color w:val="000000"/>
      <w:sz w:val="24"/>
      <w:szCs w:val="24"/>
      <w:u w:val="none"/>
    </w:rPr>
  </w:style>
  <w:style w:type="character" w:customStyle="1" w:styleId="75">
    <w:name w:val="正文首行缩进 2 Char"/>
    <w:basedOn w:val="46"/>
    <w:link w:val="28"/>
    <w:qFormat/>
    <w:uiPriority w:val="0"/>
  </w:style>
  <w:style w:type="character" w:customStyle="1" w:styleId="76">
    <w:name w:val="文档结构图 Char"/>
    <w:basedOn w:val="31"/>
    <w:link w:val="9"/>
    <w:qFormat/>
    <w:uiPriority w:val="0"/>
    <w:rPr>
      <w:rFonts w:ascii="宋体"/>
      <w:kern w:val="2"/>
      <w:sz w:val="18"/>
      <w:szCs w:val="18"/>
    </w:rPr>
  </w:style>
  <w:style w:type="character" w:customStyle="1" w:styleId="77">
    <w:name w:val="副标题 Char"/>
    <w:basedOn w:val="31"/>
    <w:link w:val="22"/>
    <w:qFormat/>
    <w:uiPriority w:val="11"/>
    <w:rPr>
      <w:rFonts w:ascii="等线 Light" w:hAnsi="等线 Light"/>
      <w:b/>
      <w:bCs/>
      <w:kern w:val="28"/>
      <w:sz w:val="32"/>
      <w:szCs w:val="32"/>
    </w:rPr>
  </w:style>
  <w:style w:type="character" w:customStyle="1" w:styleId="78">
    <w:name w:val="fontstyle11"/>
    <w:basedOn w:val="31"/>
    <w:qFormat/>
    <w:uiPriority w:val="0"/>
    <w:rPr>
      <w:rFonts w:ascii="仿宋_GB2312" w:eastAsia="仿宋_GB2312" w:cs="仿宋_GB2312"/>
      <w:color w:val="000000"/>
      <w:sz w:val="32"/>
      <w:szCs w:val="32"/>
    </w:rPr>
  </w:style>
  <w:style w:type="character" w:customStyle="1" w:styleId="79">
    <w:name w:val="正文文本 2 Char"/>
    <w:basedOn w:val="31"/>
    <w:link w:val="25"/>
    <w:qFormat/>
    <w:uiPriority w:val="0"/>
    <w:rPr>
      <w:kern w:val="2"/>
      <w:sz w:val="21"/>
      <w:szCs w:val="24"/>
    </w:rPr>
  </w:style>
  <w:style w:type="character" w:customStyle="1" w:styleId="80">
    <w:name w:val=" Char Char9"/>
    <w:qFormat/>
    <w:uiPriority w:val="0"/>
    <w:rPr>
      <w:rFonts w:ascii="宋体" w:hAnsi="宋体" w:cs="宋体"/>
      <w:b/>
      <w:bCs/>
      <w:sz w:val="36"/>
      <w:szCs w:val="36"/>
    </w:rPr>
  </w:style>
  <w:style w:type="character" w:customStyle="1" w:styleId="81">
    <w:name w:val="font31"/>
    <w:basedOn w:val="31"/>
    <w:qFormat/>
    <w:uiPriority w:val="0"/>
    <w:rPr>
      <w:rFonts w:hint="eastAsia" w:ascii="宋体" w:hAnsi="宋体" w:eastAsia="宋体" w:cs="宋体"/>
      <w:color w:val="000000"/>
      <w:sz w:val="22"/>
      <w:szCs w:val="22"/>
      <w:u w:val="none"/>
    </w:rPr>
  </w:style>
  <w:style w:type="paragraph" w:customStyle="1" w:styleId="82">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列出段落1"/>
    <w:qFormat/>
    <w:uiPriority w:val="34"/>
    <w:pPr>
      <w:ind w:firstLine="420" w:firstLineChars="200"/>
    </w:pPr>
    <w:rPr>
      <w:rFonts w:ascii="Calibri" w:hAnsi="Calibri" w:eastAsia="宋体" w:cs="Times New Roman"/>
      <w:sz w:val="21"/>
      <w:lang w:val="en-US" w:eastAsia="zh-CN" w:bidi="ar-SA"/>
    </w:rPr>
  </w:style>
  <w:style w:type="paragraph" w:customStyle="1" w:styleId="84">
    <w:name w:val="Default"/>
    <w:qFormat/>
    <w:uiPriority w:val="0"/>
    <w:pPr>
      <w:widowControl w:val="0"/>
      <w:autoSpaceDE w:val="0"/>
      <w:autoSpaceDN w:val="0"/>
      <w:adjustRightInd w:val="0"/>
    </w:pPr>
    <w:rPr>
      <w:rFonts w:ascii="宋体_x000C_.渊..." w:hAnsi="Times New Roman" w:eastAsia="宋体_x000C_.渊..." w:cs="宋体_x000C_.渊..."/>
      <w:color w:val="000000"/>
      <w:sz w:val="24"/>
      <w:szCs w:val="24"/>
      <w:lang w:val="en-US" w:eastAsia="zh-CN" w:bidi="ar-SA"/>
    </w:rPr>
  </w:style>
  <w:style w:type="paragraph" w:customStyle="1" w:styleId="85">
    <w:name w:val=" Char Char Char Char Char Char Char"/>
    <w:basedOn w:val="1"/>
    <w:qFormat/>
    <w:uiPriority w:val="0"/>
    <w:pPr>
      <w:widowControl/>
      <w:adjustRightInd w:val="0"/>
      <w:spacing w:after="160" w:line="240" w:lineRule="exact"/>
      <w:jc w:val="left"/>
      <w:textAlignment w:val="baseline"/>
    </w:pPr>
    <w:rPr>
      <w:rFonts w:ascii="Verdana" w:hAnsi="Verdana"/>
      <w:kern w:val="0"/>
      <w:sz w:val="20"/>
      <w:szCs w:val="20"/>
      <w:lang w:eastAsia="en-US"/>
    </w:rPr>
  </w:style>
  <w:style w:type="paragraph" w:customStyle="1" w:styleId="86">
    <w:name w:val="正文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7">
    <w:name w:val="_Style 5"/>
    <w:basedOn w:val="1"/>
    <w:qFormat/>
    <w:uiPriority w:val="0"/>
    <w:pPr>
      <w:widowControl/>
      <w:spacing w:before="156" w:beforeLines="50" w:after="160" w:line="240" w:lineRule="exact"/>
      <w:jc w:val="left"/>
    </w:pPr>
    <w:rPr>
      <w:szCs w:val="20"/>
    </w:rPr>
  </w:style>
  <w:style w:type="paragraph" w:customStyle="1" w:styleId="88">
    <w:name w:val="Char"/>
    <w:basedOn w:val="1"/>
    <w:qFormat/>
    <w:uiPriority w:val="0"/>
  </w:style>
  <w:style w:type="paragraph" w:customStyle="1" w:styleId="89">
    <w:name w:val="正文 B"/>
    <w:qFormat/>
    <w:uiPriority w:val="0"/>
    <w:rPr>
      <w:rFonts w:ascii="Times New Roman" w:hAnsi="Times New Roman" w:eastAsia="ヒラギノ角ゴ Pro W3" w:cs="Times New Roman"/>
      <w:color w:val="000000"/>
      <w:sz w:val="24"/>
      <w:lang w:val="en-US" w:eastAsia="zh-CN" w:bidi="ar-SA"/>
    </w:rPr>
  </w:style>
  <w:style w:type="paragraph" w:customStyle="1" w:styleId="90">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
    <w:name w:val=" Char"/>
    <w:basedOn w:val="1"/>
    <w:qFormat/>
    <w:uiPriority w:val="0"/>
    <w:rPr>
      <w:rFonts w:ascii="Tahoma" w:hAnsi="Tahoma"/>
      <w:sz w:val="24"/>
      <w:szCs w:val="20"/>
    </w:rPr>
  </w:style>
  <w:style w:type="paragraph" w:customStyle="1" w:styleId="93">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94">
    <w:name w:val="p17"/>
    <w:basedOn w:val="1"/>
    <w:qFormat/>
    <w:uiPriority w:val="0"/>
    <w:pPr>
      <w:widowControl/>
    </w:pPr>
    <w:rPr>
      <w:kern w:val="0"/>
      <w:szCs w:val="21"/>
    </w:rPr>
  </w:style>
  <w:style w:type="paragraph" w:styleId="95">
    <w:name w:val="List Paragraph"/>
    <w:basedOn w:val="1"/>
    <w:qFormat/>
    <w:uiPriority w:val="34"/>
    <w:pPr>
      <w:ind w:firstLine="420" w:firstLineChars="200"/>
    </w:pPr>
    <w:rPr>
      <w:rFonts w:ascii="Calibri" w:hAnsi="Calibri"/>
      <w:szCs w:val="22"/>
    </w:rPr>
  </w:style>
  <w:style w:type="paragraph" w:customStyle="1" w:styleId="96">
    <w:name w:val="_Style 1"/>
    <w:basedOn w:val="1"/>
    <w:qFormat/>
    <w:uiPriority w:val="0"/>
    <w:pPr>
      <w:ind w:firstLine="420" w:firstLineChars="200"/>
    </w:pPr>
    <w:rPr>
      <w:szCs w:val="22"/>
    </w:rPr>
  </w:style>
  <w:style w:type="paragraph" w:customStyle="1" w:styleId="97">
    <w:name w:val="p15"/>
    <w:basedOn w:val="1"/>
    <w:qFormat/>
    <w:uiPriority w:val="0"/>
    <w:pPr>
      <w:widowControl/>
    </w:pPr>
    <w:rPr>
      <w:kern w:val="0"/>
      <w:szCs w:val="21"/>
    </w:rPr>
  </w:style>
  <w:style w:type="paragraph" w:customStyle="1" w:styleId="98">
    <w:name w:val="正文文本1"/>
    <w:basedOn w:val="1"/>
    <w:qFormat/>
    <w:uiPriority w:val="0"/>
    <w:pPr>
      <w:shd w:val="clear" w:color="auto" w:fill="FFFFFF"/>
      <w:spacing w:before="780" w:after="780" w:line="0" w:lineRule="atLeast"/>
    </w:pPr>
    <w:rPr>
      <w:rFonts w:ascii="MingLiU" w:hAnsi="MingLiU" w:eastAsia="MingLiU" w:cs="MingLiU"/>
      <w:spacing w:val="10"/>
      <w:sz w:val="29"/>
      <w:szCs w:val="29"/>
    </w:rPr>
  </w:style>
  <w:style w:type="paragraph" w:customStyle="1" w:styleId="99">
    <w:name w:val=" Char Char Char Char"/>
    <w:basedOn w:val="1"/>
    <w:qFormat/>
    <w:uiPriority w:val="0"/>
    <w:pPr>
      <w:tabs>
        <w:tab w:val="left" w:pos="600"/>
      </w:tabs>
      <w:ind w:left="600" w:hanging="600"/>
    </w:pPr>
  </w:style>
  <w:style w:type="paragraph" w:customStyle="1" w:styleId="100">
    <w:name w:val="_Style 6"/>
    <w:basedOn w:val="1"/>
    <w:qFormat/>
    <w:uiPriority w:val="0"/>
    <w:rPr>
      <w:kern w:val="0"/>
      <w:sz w:val="20"/>
      <w:szCs w:val="20"/>
    </w:rPr>
  </w:style>
  <w:style w:type="paragraph" w:customStyle="1" w:styleId="101">
    <w:name w:val=" Char Char Char Char Char Char1 Char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szCs w:val="20"/>
    </w:rPr>
  </w:style>
  <w:style w:type="paragraph" w:customStyle="1" w:styleId="102">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3">
    <w:name w:val="No Spacing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04">
    <w:name w:val="正文 A A"/>
    <w:qFormat/>
    <w:uiPriority w:val="0"/>
    <w:rPr>
      <w:rFonts w:ascii="Times New Roman" w:hAnsi="Times New Roman" w:eastAsia="ヒラギノ角ゴ Pro W3" w:cs="Times New Roman"/>
      <w:color w:val="000000"/>
      <w:sz w:val="24"/>
      <w:lang w:val="en-US" w:eastAsia="zh-CN" w:bidi="ar-SA"/>
    </w:rPr>
  </w:style>
  <w:style w:type="paragraph" w:customStyle="1" w:styleId="105">
    <w:name w:val=" Char1"/>
    <w:basedOn w:val="1"/>
    <w:qFormat/>
    <w:uiPriority w:val="0"/>
    <w:rPr>
      <w:szCs w:val="20"/>
    </w:rPr>
  </w:style>
  <w:style w:type="paragraph" w:customStyle="1" w:styleId="106">
    <w:name w:val="zw"/>
    <w:basedOn w:val="1"/>
    <w:qFormat/>
    <w:uiPriority w:val="0"/>
    <w:pPr>
      <w:widowControl/>
      <w:spacing w:before="30" w:line="520" w:lineRule="exact"/>
      <w:ind w:left="100" w:right="100" w:firstLine="640" w:firstLineChars="200"/>
    </w:pPr>
    <w:rPr>
      <w:rFonts w:ascii="方正书宋简体" w:hAnsi="宋体" w:eastAsia="方正书宋简体"/>
      <w:color w:val="000000"/>
      <w:kern w:val="0"/>
      <w:sz w:val="32"/>
      <w:szCs w:val="21"/>
    </w:rPr>
  </w:style>
  <w:style w:type="paragraph" w:customStyle="1" w:styleId="107">
    <w:name w:val="默认段落字体 Para Char"/>
    <w:basedOn w:val="1"/>
    <w:next w:val="1"/>
    <w:qFormat/>
    <w:uiPriority w:val="0"/>
    <w:pPr>
      <w:spacing w:line="360" w:lineRule="auto"/>
      <w:ind w:firstLine="200" w:firstLineChars="200"/>
    </w:pPr>
    <w:rPr>
      <w:szCs w:val="20"/>
    </w:rPr>
  </w:style>
  <w:style w:type="paragraph" w:customStyle="1" w:styleId="108">
    <w:name w:val="默认段落字体 Para Char Char Char Char Char Char Char Char Char Char"/>
    <w:basedOn w:val="1"/>
    <w:qFormat/>
    <w:uiPriority w:val="0"/>
    <w:pPr>
      <w:adjustRightInd w:val="0"/>
      <w:spacing w:line="360" w:lineRule="auto"/>
    </w:pPr>
    <w:rPr>
      <w:szCs w:val="20"/>
    </w:rPr>
  </w:style>
  <w:style w:type="paragraph" w:customStyle="1" w:styleId="109">
    <w:name w:val="正文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0">
    <w:name w:val="二级标题"/>
    <w:basedOn w:val="1"/>
    <w:qFormat/>
    <w:uiPriority w:val="0"/>
    <w:pPr>
      <w:ind w:firstLine="200"/>
      <w:outlineLvl w:val="1"/>
    </w:pPr>
    <w:rPr>
      <w:rFonts w:ascii="仿宋_GB2312" w:hAnsi="Calibri" w:eastAsia="仿宋_GB2312" w:cs="黑体"/>
      <w:b/>
      <w:sz w:val="28"/>
      <w:szCs w:val="30"/>
    </w:rPr>
  </w:style>
  <w:style w:type="paragraph" w:customStyle="1" w:styleId="111">
    <w:name w:val="正文文本 (2)"/>
    <w:basedOn w:val="1"/>
    <w:qFormat/>
    <w:uiPriority w:val="0"/>
    <w:pPr>
      <w:shd w:val="clear" w:color="auto" w:fill="FFFFFF"/>
      <w:spacing w:before="780" w:line="758" w:lineRule="exact"/>
      <w:ind w:firstLine="860"/>
      <w:jc w:val="left"/>
    </w:pPr>
    <w:rPr>
      <w:rFonts w:ascii="宋体"/>
      <w:kern w:val="0"/>
      <w:sz w:val="38"/>
      <w:szCs w:val="38"/>
      <w:shd w:val="clear" w:color="auto" w:fill="FFFFFF"/>
    </w:rPr>
  </w:style>
  <w:style w:type="paragraph" w:customStyle="1" w:styleId="112">
    <w:name w:val="正式"/>
    <w:basedOn w:val="1"/>
    <w:qFormat/>
    <w:uiPriority w:val="0"/>
    <w:pPr>
      <w:spacing w:line="580" w:lineRule="exact"/>
    </w:pPr>
    <w:rPr>
      <w:rFonts w:eastAsia="仿宋_GB2312" w:cs="黑体"/>
      <w:sz w:val="32"/>
    </w:rPr>
  </w:style>
  <w:style w:type="paragraph" w:customStyle="1" w:styleId="113">
    <w:name w:val="Char Char Char Char Char Char1 Char"/>
    <w:basedOn w:val="1"/>
    <w:qFormat/>
    <w:uiPriority w:val="0"/>
    <w:pPr>
      <w:widowControl/>
      <w:spacing w:after="160" w:line="240" w:lineRule="exact"/>
      <w:jc w:val="left"/>
    </w:pPr>
  </w:style>
  <w:style w:type="paragraph" w:customStyle="1" w:styleId="114">
    <w:name w:val="普通(网站)1"/>
    <w:basedOn w:val="1"/>
    <w:qFormat/>
    <w:uiPriority w:val="0"/>
    <w:pPr>
      <w:widowControl/>
      <w:spacing w:beforeAutospacing="1" w:afterAutospacing="1"/>
      <w:jc w:val="left"/>
    </w:pPr>
    <w:rPr>
      <w:rFonts w:ascii="宋体" w:hAnsi="宋体" w:cs="宋体"/>
      <w:kern w:val="0"/>
      <w:sz w:val="24"/>
    </w:rPr>
  </w:style>
  <w:style w:type="paragraph" w:customStyle="1" w:styleId="115">
    <w:name w:val="Char Char Char Char"/>
    <w:basedOn w:val="1"/>
    <w:qFormat/>
    <w:uiPriority w:val="0"/>
    <w:pPr>
      <w:tabs>
        <w:tab w:val="left" w:pos="600"/>
      </w:tabs>
      <w:ind w:left="600" w:hanging="600"/>
    </w:pPr>
    <w:rPr>
      <w:szCs w:val="20"/>
    </w:rPr>
  </w:style>
  <w:style w:type="paragraph" w:customStyle="1" w:styleId="116">
    <w:name w:val="Char Char Char1 Char"/>
    <w:basedOn w:val="1"/>
    <w:qFormat/>
    <w:uiPriority w:val="0"/>
    <w:pPr>
      <w:widowControl/>
      <w:spacing w:after="160" w:line="240" w:lineRule="exact"/>
      <w:jc w:val="left"/>
    </w:pPr>
    <w:rPr>
      <w:rFonts w:ascii="Calibri" w:hAnsi="Calibri" w:eastAsia="仿宋_GB2312" w:cs="仿宋_GB2312"/>
      <w:sz w:val="32"/>
      <w:szCs w:val="22"/>
    </w:rPr>
  </w:style>
  <w:style w:type="paragraph" w:customStyle="1" w:styleId="117">
    <w:name w:val="Char Char1 Char Char Char Char Char Char"/>
    <w:basedOn w:val="1"/>
    <w:qFormat/>
    <w:uiPriority w:val="0"/>
    <w:pPr>
      <w:widowControl/>
      <w:spacing w:after="160" w:line="240" w:lineRule="exact"/>
      <w:jc w:val="left"/>
    </w:pPr>
    <w:rPr>
      <w:szCs w:val="20"/>
    </w:rPr>
  </w:style>
  <w:style w:type="paragraph" w:customStyle="1" w:styleId="118">
    <w:name w:val="章标题"/>
    <w:basedOn w:val="90"/>
    <w:next w:val="90"/>
    <w:qFormat/>
    <w:uiPriority w:val="0"/>
    <w:pPr>
      <w:widowControl/>
      <w:spacing w:before="158" w:after="153" w:line="646" w:lineRule="atLeast"/>
      <w:jc w:val="center"/>
      <w:textAlignment w:val="baseline"/>
    </w:pPr>
    <w:rPr>
      <w:rFonts w:ascii="Arial" w:hAnsi="Calibri" w:eastAsia="黑体"/>
      <w:color w:val="000000"/>
      <w:kern w:val="0"/>
      <w:sz w:val="31"/>
      <w:u w:color="000000"/>
    </w:rPr>
  </w:style>
  <w:style w:type="paragraph" w:customStyle="1" w:styleId="119">
    <w:name w:val="正文1"/>
    <w:qFormat/>
    <w:uiPriority w:val="99"/>
    <w:pPr>
      <w:widowControl w:val="0"/>
      <w:jc w:val="both"/>
    </w:pPr>
    <w:rPr>
      <w:rFonts w:ascii="Times New Roman" w:hAnsi="Times New Roman" w:eastAsia="仿宋_GB2312" w:cs="Times New Roman"/>
      <w:sz w:val="32"/>
      <w:szCs w:val="32"/>
      <w:lang w:val="en-US" w:eastAsia="zh-CN" w:bidi="ar-SA"/>
    </w:rPr>
  </w:style>
  <w:style w:type="paragraph" w:customStyle="1" w:styleId="120">
    <w:name w:val=" Char Char1 Char Char Char Char"/>
    <w:basedOn w:val="1"/>
    <w:qFormat/>
    <w:uiPriority w:val="0"/>
    <w:pPr>
      <w:widowControl/>
      <w:spacing w:after="160" w:line="240" w:lineRule="exact"/>
      <w:jc w:val="left"/>
    </w:pPr>
  </w:style>
  <w:style w:type="paragraph" w:customStyle="1" w:styleId="121">
    <w:name w:val="Normal (Web)"/>
    <w:basedOn w:val="1"/>
    <w:qFormat/>
    <w:uiPriority w:val="0"/>
    <w:pPr>
      <w:widowControl/>
      <w:spacing w:before="100" w:beforeAutospacing="1" w:after="100" w:afterAutospacing="1"/>
      <w:jc w:val="left"/>
    </w:pPr>
    <w:rPr>
      <w:rFonts w:ascii="宋体" w:hAnsi="宋体" w:cs="宋体"/>
      <w:kern w:val="0"/>
      <w:sz w:val="24"/>
      <w:szCs w:val="20"/>
    </w:rPr>
  </w:style>
  <w:style w:type="paragraph" w:customStyle="1" w:styleId="122">
    <w:name w:val="_Style 4"/>
    <w:basedOn w:val="1"/>
    <w:qFormat/>
    <w:uiPriority w:val="0"/>
  </w:style>
  <w:style w:type="paragraph" w:customStyle="1" w:styleId="123">
    <w:name w:val="自定正文"/>
    <w:basedOn w:val="1"/>
    <w:qFormat/>
    <w:uiPriority w:val="0"/>
    <w:pPr>
      <w:spacing w:line="360" w:lineRule="auto"/>
      <w:ind w:firstLine="640" w:firstLineChars="200"/>
    </w:pPr>
    <w:rPr>
      <w:rFonts w:ascii="仿宋" w:hAnsi="仿宋" w:eastAsia="仿宋"/>
      <w:sz w:val="32"/>
      <w:szCs w:val="32"/>
    </w:rPr>
  </w:style>
  <w:style w:type="paragraph" w:customStyle="1" w:styleId="124">
    <w:name w:val="List Paragraph1"/>
    <w:basedOn w:val="1"/>
    <w:qFormat/>
    <w:uiPriority w:val="34"/>
    <w:pPr>
      <w:ind w:firstLine="420" w:firstLineChars="200"/>
    </w:pPr>
    <w:rPr>
      <w:rFonts w:ascii="Calibri" w:hAnsi="Calibri" w:cs="黑体"/>
    </w:rPr>
  </w:style>
  <w:style w:type="paragraph" w:customStyle="1" w:styleId="125">
    <w:name w:val="List Paragraph_ca0c1825-58e4-42eb-a142-2e05e1915348"/>
    <w:basedOn w:val="1"/>
    <w:qFormat/>
    <w:uiPriority w:val="34"/>
    <w:pPr>
      <w:ind w:firstLine="420" w:firstLineChars="200"/>
    </w:pPr>
    <w:rPr>
      <w:rFonts w:ascii="Calibri" w:hAnsi="Calibri" w:cs="宋体"/>
    </w:rPr>
  </w:style>
  <w:style w:type="paragraph" w:customStyle="1" w:styleId="126">
    <w:name w:val="4"/>
    <w:basedOn w:val="1"/>
    <w:qFormat/>
    <w:uiPriority w:val="0"/>
    <w:pPr>
      <w:ind w:firstLine="640" w:firstLineChars="200"/>
    </w:pPr>
    <w:rPr>
      <w:rFonts w:ascii="仿宋_GB2312" w:eastAsia="仿宋_GB2312"/>
      <w:sz w:val="32"/>
      <w:szCs w:val="32"/>
    </w:rPr>
  </w:style>
  <w:style w:type="paragraph" w:customStyle="1" w:styleId="127">
    <w:name w:val="Char Char Char Char Char Char Char Char Char"/>
    <w:basedOn w:val="1"/>
    <w:qFormat/>
    <w:uiPriority w:val="0"/>
    <w:rPr>
      <w:rFonts w:ascii="Arial" w:hAnsi="Arial" w:cs="Arial"/>
      <w:sz w:val="20"/>
      <w:szCs w:val="20"/>
    </w:rPr>
  </w:style>
  <w:style w:type="paragraph" w:customStyle="1" w:styleId="128">
    <w:name w:val="_Style 2"/>
    <w:basedOn w:val="91"/>
    <w:qFormat/>
    <w:uiPriority w:val="0"/>
    <w:rPr>
      <w:rFonts w:ascii="Times New Roman" w:hAnsi="Times New Roman"/>
      <w:sz w:val="34"/>
      <w:szCs w:val="34"/>
    </w:rPr>
  </w:style>
  <w:style w:type="paragraph" w:customStyle="1" w:styleId="129">
    <w:name w:val="公文正文"/>
    <w:basedOn w:val="1"/>
    <w:qFormat/>
    <w:uiPriority w:val="0"/>
    <w:pPr>
      <w:spacing w:line="560" w:lineRule="exact"/>
      <w:ind w:firstLine="420" w:firstLineChars="200"/>
    </w:pPr>
    <w:rPr>
      <w:rFonts w:eastAsia="仿宋_GB2312"/>
      <w:sz w:val="32"/>
      <w:szCs w:val="32"/>
    </w:rPr>
  </w:style>
  <w:style w:type="paragraph" w:customStyle="1" w:styleId="130">
    <w:name w:val="Body text|1"/>
    <w:basedOn w:val="1"/>
    <w:qFormat/>
    <w:uiPriority w:val="0"/>
    <w:pPr>
      <w:spacing w:line="406" w:lineRule="auto"/>
      <w:ind w:firstLine="400"/>
    </w:pPr>
    <w:rPr>
      <w:rFonts w:ascii="宋体" w:hAnsi="宋体" w:cs="宋体"/>
      <w:sz w:val="19"/>
      <w:szCs w:val="19"/>
      <w:lang w:val="zh-TW" w:eastAsia="zh-TW" w:bidi="zh-TW"/>
    </w:rPr>
  </w:style>
  <w:style w:type="paragraph" w:customStyle="1" w:styleId="131">
    <w:name w:val="列出段落2"/>
    <w:basedOn w:val="1"/>
    <w:unhideWhenUsed/>
    <w:qFormat/>
    <w:uiPriority w:val="99"/>
    <w:pPr>
      <w:ind w:firstLine="420" w:firstLineChars="200"/>
    </w:pPr>
    <w:rPr>
      <w:rFonts w:ascii="Calibri" w:hAnsi="Calibri" w:cs="黑体"/>
    </w:rPr>
  </w:style>
  <w:style w:type="paragraph" w:customStyle="1" w:styleId="132">
    <w:name w:val="默认段落字体 Para Char Char Char Char Char Char Char Char Char Char Char Char Char"/>
    <w:basedOn w:val="91"/>
    <w:qFormat/>
    <w:uiPriority w:val="0"/>
    <w:rPr>
      <w:rFonts w:ascii="Times New Roman" w:hAnsi="Times New Roman" w:eastAsia="仿宋_GB2312"/>
      <w:sz w:val="32"/>
      <w:szCs w:val="24"/>
    </w:rPr>
  </w:style>
  <w:style w:type="paragraph" w:customStyle="1" w:styleId="133">
    <w:name w:val="Heading6"/>
    <w:basedOn w:val="1"/>
    <w:next w:val="1"/>
    <w:qFormat/>
    <w:uiPriority w:val="0"/>
    <w:pPr>
      <w:keepNext/>
      <w:keepLines/>
      <w:spacing w:before="240" w:after="64" w:line="317" w:lineRule="auto"/>
      <w:textAlignment w:val="baseline"/>
    </w:pPr>
    <w:rPr>
      <w:rFonts w:ascii="Arial" w:hAnsi="Arial" w:eastAsia="黑体"/>
      <w:b/>
      <w:bCs/>
      <w:sz w:val="24"/>
    </w:rPr>
  </w:style>
  <w:style w:type="paragraph" w:customStyle="1" w:styleId="134">
    <w:name w:val="正文缩进1"/>
    <w:basedOn w:val="1"/>
    <w:qFormat/>
    <w:uiPriority w:val="0"/>
    <w:pPr>
      <w:adjustRightInd w:val="0"/>
      <w:spacing w:line="360" w:lineRule="auto"/>
      <w:ind w:firstLine="420"/>
      <w:textAlignment w:val="baseline"/>
    </w:pPr>
    <w:rPr>
      <w:rFonts w:ascii="Calibri" w:hAnsi="Calibri"/>
      <w:kern w:val="0"/>
      <w:sz w:val="24"/>
    </w:rPr>
  </w:style>
  <w:style w:type="paragraph" w:customStyle="1" w:styleId="135">
    <w:name w:val="Table Paragraph"/>
    <w:basedOn w:val="1"/>
    <w:qFormat/>
    <w:uiPriority w:val="1"/>
    <w:rPr>
      <w:rFonts w:ascii="宋体" w:hAnsi="宋体" w:cs="宋体"/>
    </w:rPr>
  </w:style>
  <w:style w:type="paragraph" w:customStyle="1" w:styleId="136">
    <w:name w:val="Heading 1"/>
    <w:basedOn w:val="1"/>
    <w:qFormat/>
    <w:uiPriority w:val="1"/>
    <w:pPr>
      <w:autoSpaceDE w:val="0"/>
      <w:autoSpaceDN w:val="0"/>
      <w:ind w:left="772" w:right="888"/>
      <w:jc w:val="center"/>
      <w:outlineLvl w:val="1"/>
    </w:pPr>
    <w:rPr>
      <w:rFonts w:ascii="方正小标宋简体" w:hAnsi="方正小标宋简体" w:eastAsia="方正小标宋简体" w:cs="方正小标宋简体"/>
      <w:kern w:val="0"/>
      <w:sz w:val="44"/>
      <w:szCs w:val="44"/>
      <w:lang w:val="zh-CN" w:bidi="zh-CN"/>
    </w:rPr>
  </w:style>
  <w:style w:type="paragraph" w:customStyle="1" w:styleId="137">
    <w:name w:val="一级标题"/>
    <w:basedOn w:val="1"/>
    <w:next w:val="1"/>
    <w:qFormat/>
    <w:uiPriority w:val="0"/>
    <w:pPr>
      <w:spacing w:line="560" w:lineRule="exact"/>
      <w:ind w:firstLine="200" w:firstLineChars="200"/>
      <w:outlineLvl w:val="0"/>
    </w:pPr>
    <w:rPr>
      <w:rFonts w:eastAsia="黑体" w:cs="黑体"/>
      <w:sz w:val="32"/>
      <w:szCs w:val="22"/>
    </w:rPr>
  </w:style>
  <w:style w:type="paragraph" w:customStyle="1" w:styleId="138">
    <w:name w:val="正文文本 2{858D7CFB-ED40-4347-BF05-701D383B685F}{858D7CFB-ED40-4347-BF05-701D383B685F}"/>
    <w:basedOn w:val="1"/>
    <w:qFormat/>
    <w:uiPriority w:val="0"/>
    <w:pPr>
      <w:suppressAutoHyphens/>
      <w:spacing w:line="640" w:lineRule="exact"/>
      <w:jc w:val="center"/>
    </w:pPr>
    <w:rPr>
      <w:rFonts w:eastAsia="方正小标宋简体"/>
      <w:b/>
      <w:kern w:val="1"/>
      <w:sz w:val="44"/>
      <w:szCs w:val="20"/>
    </w:rPr>
  </w:style>
  <w:style w:type="paragraph" w:customStyle="1" w:styleId="139">
    <w:name w:val="Body text|2"/>
    <w:basedOn w:val="1"/>
    <w:qFormat/>
    <w:uiPriority w:val="0"/>
    <w:pPr>
      <w:spacing w:line="574" w:lineRule="exact"/>
      <w:ind w:firstLine="680"/>
    </w:pPr>
    <w:rPr>
      <w:rFonts w:ascii="Calibri" w:hAnsi="Calibri" w:cs="黑体"/>
      <w:sz w:val="32"/>
      <w:szCs w:val="32"/>
      <w:lang w:val="zh-TW" w:eastAsia="zh-TW" w:bidi="zh-TW"/>
    </w:rPr>
  </w:style>
  <w:style w:type="paragraph" w:customStyle="1" w:styleId="140">
    <w:name w:val="题目"/>
    <w:basedOn w:val="1"/>
    <w:next w:val="1"/>
    <w:qFormat/>
    <w:uiPriority w:val="0"/>
    <w:pPr>
      <w:spacing w:line="560" w:lineRule="exact"/>
      <w:jc w:val="center"/>
    </w:pPr>
    <w:rPr>
      <w:rFonts w:eastAsia="方正小标宋简体" w:cs="黑体"/>
      <w:sz w:val="44"/>
      <w:szCs w:val="22"/>
    </w:rPr>
  </w:style>
  <w:style w:type="paragraph" w:customStyle="1" w:styleId="141">
    <w:name w:val="Heading3"/>
    <w:basedOn w:val="1"/>
    <w:next w:val="1"/>
    <w:qFormat/>
    <w:uiPriority w:val="0"/>
    <w:pPr>
      <w:widowControl/>
      <w:spacing w:before="100" w:beforeAutospacing="1" w:after="100" w:afterAutospacing="1"/>
      <w:jc w:val="left"/>
      <w:textAlignment w:val="baseline"/>
    </w:pPr>
    <w:rPr>
      <w:rFonts w:ascii="宋体" w:hAnsi="宋体"/>
      <w:b/>
      <w:bCs/>
      <w:kern w:val="0"/>
      <w:sz w:val="27"/>
      <w:szCs w:val="27"/>
    </w:rPr>
  </w:style>
  <w:style w:type="table" w:customStyle="1" w:styleId="142">
    <w:name w:val="网格型1"/>
    <w:basedOn w:val="29"/>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C:\Documents%20and%20Settings\Administrator\Application%20Data\Microsoft\Templates\Doc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Doc1</Template>
  <Company>OFFICE</Company>
  <Pages>1</Pages>
  <Words>205</Words>
  <Characters>1175</Characters>
  <Lines>9</Lines>
  <Paragraphs>2</Paragraphs>
  <TotalTime>16</TotalTime>
  <ScaleCrop>false</ScaleCrop>
  <LinksUpToDate>false</LinksUpToDate>
  <CharactersWithSpaces>1378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2021-06-28T01:25:00Z</dcterms:created>
  <dc:creator>Lenovo User</dc:creator>
  <cp:lastModifiedBy>uos</cp:lastModifiedBy>
  <cp:lastPrinted>2021-06-30T19:30:00Z</cp:lastPrinted>
  <dcterms:modified xsi:type="dcterms:W3CDTF">2021-11-05T17:09:58Z</dcterms:modified>
  <dc:title>粤经贸函〔2006〕24号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